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B5B" w:rsidRDefault="00363B5B" w:rsidP="001A0B73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63B5B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41020" cy="586740"/>
            <wp:effectExtent l="19050" t="0" r="0" b="0"/>
            <wp:docPr id="2" name="Рисунок 1" descr="Кубаностепн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баностепное СП од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B5B" w:rsidRDefault="001A0B73" w:rsidP="001A0B73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A0B7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АДМИНИСТРАЦИЯ </w:t>
      </w:r>
    </w:p>
    <w:p w:rsidR="001A0B73" w:rsidRPr="001A0B73" w:rsidRDefault="00363B5B" w:rsidP="001A0B73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КУБАНСКОСТЕПНОГО</w:t>
      </w:r>
      <w:r w:rsidR="001A0B73" w:rsidRPr="001A0B7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СЕЛЬСКОГО ПОСЕЛЕНИЯ </w:t>
      </w:r>
    </w:p>
    <w:p w:rsidR="001A0B73" w:rsidRPr="001A0B73" w:rsidRDefault="001A0B73" w:rsidP="001A0B73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A0B7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КАНЕВСКОГО РАЙОНА </w:t>
      </w:r>
    </w:p>
    <w:p w:rsidR="001A0B73" w:rsidRPr="001A0B73" w:rsidRDefault="001A0B73" w:rsidP="001A0B73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0B73" w:rsidRPr="001A0B73" w:rsidRDefault="001A0B73" w:rsidP="001A0B73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1A0B73">
        <w:rPr>
          <w:rFonts w:ascii="Times New Roman" w:eastAsia="Times New Roman" w:hAnsi="Times New Roman" w:cs="Times New Roman"/>
          <w:b/>
          <w:caps/>
          <w:sz w:val="28"/>
          <w:szCs w:val="28"/>
        </w:rPr>
        <w:t>Постановление</w:t>
      </w:r>
    </w:p>
    <w:p w:rsidR="001A0B73" w:rsidRPr="001A0B73" w:rsidRDefault="001816D4" w:rsidP="001A0B73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</w:p>
    <w:p w:rsidR="001A0B73" w:rsidRPr="001A0B73" w:rsidRDefault="001816D4" w:rsidP="001A0B73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1A0B73" w:rsidRPr="001A0B73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08 ноября 2023 года</w:t>
      </w:r>
      <w:r w:rsidR="001A0B73" w:rsidRPr="001A0B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0B73" w:rsidRPr="001A0B73">
        <w:rPr>
          <w:rFonts w:ascii="Times New Roman" w:eastAsia="Times New Roman" w:hAnsi="Times New Roman" w:cs="Times New Roman"/>
          <w:sz w:val="28"/>
          <w:szCs w:val="28"/>
        </w:rPr>
        <w:tab/>
      </w:r>
      <w:r w:rsidR="001A0B73" w:rsidRPr="001A0B73">
        <w:rPr>
          <w:rFonts w:ascii="Times New Roman" w:eastAsia="Times New Roman" w:hAnsi="Times New Roman" w:cs="Times New Roman"/>
          <w:sz w:val="28"/>
          <w:szCs w:val="28"/>
        </w:rPr>
        <w:tab/>
      </w:r>
      <w:r w:rsidR="001A0B73" w:rsidRPr="001A0B73">
        <w:rPr>
          <w:rFonts w:ascii="Times New Roman" w:eastAsia="Times New Roman" w:hAnsi="Times New Roman" w:cs="Times New Roman"/>
          <w:sz w:val="28"/>
          <w:szCs w:val="28"/>
        </w:rPr>
        <w:tab/>
      </w:r>
      <w:r w:rsidR="001A0B73" w:rsidRPr="001A0B73">
        <w:rPr>
          <w:rFonts w:ascii="Times New Roman" w:eastAsia="Times New Roman" w:hAnsi="Times New Roman" w:cs="Times New Roman"/>
          <w:sz w:val="28"/>
          <w:szCs w:val="28"/>
        </w:rPr>
        <w:tab/>
      </w:r>
      <w:r w:rsidR="001A0B73" w:rsidRPr="001A0B73">
        <w:rPr>
          <w:rFonts w:ascii="Times New Roman" w:eastAsia="Times New Roman" w:hAnsi="Times New Roman" w:cs="Times New Roman"/>
          <w:sz w:val="28"/>
          <w:szCs w:val="28"/>
        </w:rPr>
        <w:tab/>
      </w:r>
      <w:r w:rsidR="001A0B73" w:rsidRPr="001A0B73">
        <w:rPr>
          <w:rFonts w:ascii="Times New Roman" w:eastAsia="Times New Roman" w:hAnsi="Times New Roman" w:cs="Times New Roman"/>
          <w:sz w:val="28"/>
          <w:szCs w:val="28"/>
        </w:rPr>
        <w:tab/>
      </w:r>
      <w:r w:rsidR="001A0B73" w:rsidRPr="001A0B73">
        <w:rPr>
          <w:rFonts w:ascii="Times New Roman" w:eastAsia="Times New Roman" w:hAnsi="Times New Roman" w:cs="Times New Roman"/>
          <w:sz w:val="28"/>
          <w:szCs w:val="28"/>
        </w:rPr>
        <w:tab/>
      </w:r>
      <w:r w:rsidR="001A0B73" w:rsidRPr="001A0B73">
        <w:rPr>
          <w:rFonts w:ascii="Times New Roman" w:eastAsia="Times New Roman" w:hAnsi="Times New Roman" w:cs="Times New Roman"/>
          <w:sz w:val="28"/>
          <w:szCs w:val="28"/>
        </w:rPr>
        <w:tab/>
      </w:r>
      <w:r w:rsidR="001A0B73" w:rsidRPr="001A0B73">
        <w:rPr>
          <w:rFonts w:ascii="Times New Roman" w:eastAsia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119</w:t>
      </w:r>
    </w:p>
    <w:p w:rsidR="001A0B73" w:rsidRPr="001A0B73" w:rsidRDefault="00363B5B" w:rsidP="001A0B73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поселок Кубанская Степь</w:t>
      </w:r>
    </w:p>
    <w:p w:rsidR="001A0B73" w:rsidRDefault="001A0B73" w:rsidP="001A0B73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1A0B73" w:rsidRDefault="001A0B73" w:rsidP="001A0B73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4232" w:rsidRPr="001A0B73" w:rsidRDefault="00434232" w:rsidP="001A0B73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0B73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административного регламента предо</w:t>
      </w:r>
      <w:r w:rsidR="001A0B73">
        <w:rPr>
          <w:rFonts w:ascii="Times New Roman" w:hAnsi="Times New Roman" w:cs="Times New Roman"/>
          <w:color w:val="000000" w:themeColor="text1"/>
          <w:sz w:val="28"/>
          <w:szCs w:val="28"/>
        </w:rPr>
        <w:t>ставления муниципальной услуги «</w:t>
      </w:r>
      <w:r w:rsidRPr="001A0B73">
        <w:rPr>
          <w:rFonts w:ascii="Times New Roman" w:hAnsi="Times New Roman" w:cs="Times New Roman"/>
          <w:color w:val="000000" w:themeColor="text1"/>
          <w:sz w:val="28"/>
          <w:szCs w:val="28"/>
        </w:rPr>
        <w:t>Выдача разрешений на вступление в брак лицам, дос</w:t>
      </w:r>
      <w:r w:rsidR="001A0B73" w:rsidRPr="001A0B73">
        <w:rPr>
          <w:rFonts w:ascii="Times New Roman" w:hAnsi="Times New Roman" w:cs="Times New Roman"/>
          <w:color w:val="000000" w:themeColor="text1"/>
          <w:sz w:val="28"/>
          <w:szCs w:val="28"/>
        </w:rPr>
        <w:t>тигшим возраста шестнадцати лет</w:t>
      </w:r>
      <w:r w:rsidR="001A0B7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434232" w:rsidRPr="001A0B73" w:rsidRDefault="00434232" w:rsidP="001A0B73">
      <w:pPr>
        <w:rPr>
          <w:rFonts w:ascii="Times New Roman" w:hAnsi="Times New Roman" w:cs="Times New Roman"/>
          <w:sz w:val="28"/>
          <w:szCs w:val="28"/>
        </w:rPr>
      </w:pPr>
    </w:p>
    <w:p w:rsidR="00434232" w:rsidRPr="001A0B73" w:rsidRDefault="00434232" w:rsidP="001A0B73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1A0B73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r w:rsidRPr="001A0B73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</w:t>
      </w:r>
      <w:r w:rsidRPr="001A0B73">
        <w:rPr>
          <w:rFonts w:ascii="Times New Roman" w:hAnsi="Times New Roman" w:cs="Times New Roman"/>
          <w:sz w:val="28"/>
          <w:szCs w:val="28"/>
        </w:rPr>
        <w:t xml:space="preserve"> от 27 июля 2010 года </w:t>
      </w:r>
      <w:r w:rsidR="001A0B73">
        <w:rPr>
          <w:rFonts w:ascii="Times New Roman" w:hAnsi="Times New Roman" w:cs="Times New Roman"/>
          <w:sz w:val="28"/>
          <w:szCs w:val="28"/>
        </w:rPr>
        <w:t>№ 210-ФЗ «</w:t>
      </w:r>
      <w:r w:rsidRPr="001A0B73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1A0B73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1A0B73">
        <w:rPr>
          <w:rFonts w:ascii="Times New Roman" w:hAnsi="Times New Roman" w:cs="Times New Roman"/>
          <w:sz w:val="28"/>
          <w:szCs w:val="28"/>
        </w:rPr>
        <w:t xml:space="preserve"> и </w:t>
      </w:r>
      <w:r w:rsidRPr="001A0B73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Pr="001A0B73">
        <w:rPr>
          <w:rFonts w:ascii="Times New Roman" w:hAnsi="Times New Roman" w:cs="Times New Roman"/>
          <w:sz w:val="28"/>
          <w:szCs w:val="28"/>
        </w:rPr>
        <w:t xml:space="preserve"> Правительства РФ от 20 июля 2021 года </w:t>
      </w:r>
      <w:r w:rsidR="001A0B73">
        <w:rPr>
          <w:rFonts w:ascii="Times New Roman" w:hAnsi="Times New Roman" w:cs="Times New Roman"/>
          <w:sz w:val="28"/>
          <w:szCs w:val="28"/>
        </w:rPr>
        <w:t>№</w:t>
      </w:r>
      <w:r w:rsidRPr="001A0B73">
        <w:rPr>
          <w:rFonts w:ascii="Times New Roman" w:hAnsi="Times New Roman" w:cs="Times New Roman"/>
          <w:sz w:val="28"/>
          <w:szCs w:val="28"/>
        </w:rPr>
        <w:t xml:space="preserve"> 1228 </w:t>
      </w:r>
      <w:r w:rsidR="001A0B73">
        <w:rPr>
          <w:rFonts w:ascii="Times New Roman" w:hAnsi="Times New Roman" w:cs="Times New Roman"/>
          <w:sz w:val="28"/>
          <w:szCs w:val="28"/>
        </w:rPr>
        <w:t>«</w:t>
      </w:r>
      <w:r w:rsidRPr="001A0B73">
        <w:rPr>
          <w:rFonts w:ascii="Times New Roman" w:hAnsi="Times New Roman" w:cs="Times New Roman"/>
          <w:sz w:val="28"/>
          <w:szCs w:val="28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</w:t>
      </w:r>
      <w:r w:rsidR="001A0B73">
        <w:rPr>
          <w:rFonts w:ascii="Times New Roman" w:hAnsi="Times New Roman" w:cs="Times New Roman"/>
          <w:sz w:val="28"/>
          <w:szCs w:val="28"/>
        </w:rPr>
        <w:t>вительства</w:t>
      </w:r>
      <w:proofErr w:type="gramEnd"/>
      <w:r w:rsidR="001A0B73">
        <w:rPr>
          <w:rFonts w:ascii="Times New Roman" w:hAnsi="Times New Roman" w:cs="Times New Roman"/>
          <w:sz w:val="28"/>
          <w:szCs w:val="28"/>
        </w:rPr>
        <w:t xml:space="preserve"> Российской Федерации»</w:t>
      </w:r>
      <w:r w:rsidRPr="001A0B73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proofErr w:type="spellStart"/>
      <w:r w:rsidR="00363B5B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1A0B7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A0B73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1A0B73">
        <w:rPr>
          <w:rFonts w:ascii="Times New Roman" w:hAnsi="Times New Roman" w:cs="Times New Roman"/>
          <w:sz w:val="28"/>
          <w:szCs w:val="28"/>
        </w:rPr>
        <w:t xml:space="preserve"> района, </w:t>
      </w:r>
      <w:proofErr w:type="gramStart"/>
      <w:r w:rsidRPr="001A0B7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A0B73">
        <w:rPr>
          <w:rFonts w:ascii="Times New Roman" w:hAnsi="Times New Roman" w:cs="Times New Roman"/>
          <w:sz w:val="28"/>
          <w:szCs w:val="28"/>
        </w:rPr>
        <w:t xml:space="preserve"> </w:t>
      </w:r>
      <w:r w:rsidRPr="001A0B73">
        <w:rPr>
          <w:rFonts w:ascii="Times New Roman" w:hAnsi="Times New Roman" w:cs="Times New Roman"/>
          <w:sz w:val="28"/>
          <w:szCs w:val="28"/>
        </w:rPr>
        <w:t>о</w:t>
      </w:r>
      <w:r w:rsidR="001A0B73">
        <w:rPr>
          <w:rFonts w:ascii="Times New Roman" w:hAnsi="Times New Roman" w:cs="Times New Roman"/>
          <w:sz w:val="28"/>
          <w:szCs w:val="28"/>
        </w:rPr>
        <w:t xml:space="preserve"> </w:t>
      </w:r>
      <w:r w:rsidRPr="001A0B73">
        <w:rPr>
          <w:rFonts w:ascii="Times New Roman" w:hAnsi="Times New Roman" w:cs="Times New Roman"/>
          <w:sz w:val="28"/>
          <w:szCs w:val="28"/>
        </w:rPr>
        <w:t>с</w:t>
      </w:r>
      <w:r w:rsidR="001A0B73">
        <w:rPr>
          <w:rFonts w:ascii="Times New Roman" w:hAnsi="Times New Roman" w:cs="Times New Roman"/>
          <w:sz w:val="28"/>
          <w:szCs w:val="28"/>
        </w:rPr>
        <w:t xml:space="preserve"> </w:t>
      </w:r>
      <w:r w:rsidRPr="001A0B73">
        <w:rPr>
          <w:rFonts w:ascii="Times New Roman" w:hAnsi="Times New Roman" w:cs="Times New Roman"/>
          <w:sz w:val="28"/>
          <w:szCs w:val="28"/>
        </w:rPr>
        <w:t>т</w:t>
      </w:r>
      <w:r w:rsidR="001A0B73">
        <w:rPr>
          <w:rFonts w:ascii="Times New Roman" w:hAnsi="Times New Roman" w:cs="Times New Roman"/>
          <w:sz w:val="28"/>
          <w:szCs w:val="28"/>
        </w:rPr>
        <w:t xml:space="preserve"> </w:t>
      </w:r>
      <w:r w:rsidRPr="001A0B73">
        <w:rPr>
          <w:rFonts w:ascii="Times New Roman" w:hAnsi="Times New Roman" w:cs="Times New Roman"/>
          <w:sz w:val="28"/>
          <w:szCs w:val="28"/>
        </w:rPr>
        <w:t>а</w:t>
      </w:r>
      <w:r w:rsidR="001A0B73">
        <w:rPr>
          <w:rFonts w:ascii="Times New Roman" w:hAnsi="Times New Roman" w:cs="Times New Roman"/>
          <w:sz w:val="28"/>
          <w:szCs w:val="28"/>
        </w:rPr>
        <w:t xml:space="preserve"> </w:t>
      </w:r>
      <w:r w:rsidRPr="001A0B73">
        <w:rPr>
          <w:rFonts w:ascii="Times New Roman" w:hAnsi="Times New Roman" w:cs="Times New Roman"/>
          <w:sz w:val="28"/>
          <w:szCs w:val="28"/>
        </w:rPr>
        <w:t>н</w:t>
      </w:r>
      <w:r w:rsidR="001A0B73">
        <w:rPr>
          <w:rFonts w:ascii="Times New Roman" w:hAnsi="Times New Roman" w:cs="Times New Roman"/>
          <w:sz w:val="28"/>
          <w:szCs w:val="28"/>
        </w:rPr>
        <w:t xml:space="preserve"> </w:t>
      </w:r>
      <w:r w:rsidRPr="001A0B73">
        <w:rPr>
          <w:rFonts w:ascii="Times New Roman" w:hAnsi="Times New Roman" w:cs="Times New Roman"/>
          <w:sz w:val="28"/>
          <w:szCs w:val="28"/>
        </w:rPr>
        <w:t>о</w:t>
      </w:r>
      <w:r w:rsidR="001A0B73">
        <w:rPr>
          <w:rFonts w:ascii="Times New Roman" w:hAnsi="Times New Roman" w:cs="Times New Roman"/>
          <w:sz w:val="28"/>
          <w:szCs w:val="28"/>
        </w:rPr>
        <w:t xml:space="preserve"> </w:t>
      </w:r>
      <w:r w:rsidRPr="001A0B73">
        <w:rPr>
          <w:rFonts w:ascii="Times New Roman" w:hAnsi="Times New Roman" w:cs="Times New Roman"/>
          <w:sz w:val="28"/>
          <w:szCs w:val="28"/>
        </w:rPr>
        <w:t>в</w:t>
      </w:r>
      <w:r w:rsidR="001A0B73">
        <w:rPr>
          <w:rFonts w:ascii="Times New Roman" w:hAnsi="Times New Roman" w:cs="Times New Roman"/>
          <w:sz w:val="28"/>
          <w:szCs w:val="28"/>
        </w:rPr>
        <w:t xml:space="preserve"> </w:t>
      </w:r>
      <w:r w:rsidRPr="001A0B73">
        <w:rPr>
          <w:rFonts w:ascii="Times New Roman" w:hAnsi="Times New Roman" w:cs="Times New Roman"/>
          <w:sz w:val="28"/>
          <w:szCs w:val="28"/>
        </w:rPr>
        <w:t>л</w:t>
      </w:r>
      <w:r w:rsidR="001A0B73">
        <w:rPr>
          <w:rFonts w:ascii="Times New Roman" w:hAnsi="Times New Roman" w:cs="Times New Roman"/>
          <w:sz w:val="28"/>
          <w:szCs w:val="28"/>
        </w:rPr>
        <w:t xml:space="preserve"> </w:t>
      </w:r>
      <w:r w:rsidRPr="001A0B73">
        <w:rPr>
          <w:rFonts w:ascii="Times New Roman" w:hAnsi="Times New Roman" w:cs="Times New Roman"/>
          <w:sz w:val="28"/>
          <w:szCs w:val="28"/>
        </w:rPr>
        <w:t>я</w:t>
      </w:r>
      <w:r w:rsidR="001A0B73">
        <w:rPr>
          <w:rFonts w:ascii="Times New Roman" w:hAnsi="Times New Roman" w:cs="Times New Roman"/>
          <w:sz w:val="28"/>
          <w:szCs w:val="28"/>
        </w:rPr>
        <w:t xml:space="preserve"> </w:t>
      </w:r>
      <w:r w:rsidRPr="001A0B73">
        <w:rPr>
          <w:rFonts w:ascii="Times New Roman" w:hAnsi="Times New Roman" w:cs="Times New Roman"/>
          <w:sz w:val="28"/>
          <w:szCs w:val="28"/>
        </w:rPr>
        <w:t>ю:</w:t>
      </w:r>
    </w:p>
    <w:p w:rsidR="00434232" w:rsidRPr="001A0B73" w:rsidRDefault="00434232" w:rsidP="001A0B7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1. Утвердить административный регламент пред</w:t>
      </w:r>
      <w:r w:rsidR="001A0B73">
        <w:rPr>
          <w:rFonts w:ascii="Times New Roman" w:hAnsi="Times New Roman" w:cs="Times New Roman"/>
          <w:sz w:val="28"/>
          <w:szCs w:val="28"/>
        </w:rPr>
        <w:t>оставления муниципальной услуги «</w:t>
      </w:r>
      <w:r w:rsidRPr="001A0B73">
        <w:rPr>
          <w:rFonts w:ascii="Times New Roman" w:hAnsi="Times New Roman" w:cs="Times New Roman"/>
          <w:sz w:val="28"/>
          <w:szCs w:val="28"/>
        </w:rPr>
        <w:t>Выдача разрешения на вступление в брак несовершеннолетним лицам, дос</w:t>
      </w:r>
      <w:r w:rsidR="001A0B73">
        <w:rPr>
          <w:rFonts w:ascii="Times New Roman" w:hAnsi="Times New Roman" w:cs="Times New Roman"/>
          <w:sz w:val="28"/>
          <w:szCs w:val="28"/>
        </w:rPr>
        <w:t>тигшим возраста шестнадцати лет»</w:t>
      </w:r>
      <w:r w:rsidRPr="001A0B73">
        <w:rPr>
          <w:rFonts w:ascii="Times New Roman" w:hAnsi="Times New Roman" w:cs="Times New Roman"/>
          <w:sz w:val="28"/>
          <w:szCs w:val="28"/>
        </w:rPr>
        <w:t>, согласно приложения.</w:t>
      </w:r>
    </w:p>
    <w:p w:rsidR="00434232" w:rsidRPr="001A0B73" w:rsidRDefault="00363B5B" w:rsidP="00363B5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Признать утратившими силу </w:t>
      </w:r>
      <w:r w:rsidR="001A0B73">
        <w:rPr>
          <w:rFonts w:ascii="Times New Roman" w:hAnsi="Times New Roman" w:cs="Times New Roman"/>
          <w:sz w:val="28"/>
          <w:szCs w:val="28"/>
        </w:rPr>
        <w:t>п</w:t>
      </w:r>
      <w:r w:rsidR="00434232" w:rsidRPr="001A0B73"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434232" w:rsidRPr="001A0B7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434232" w:rsidRPr="001A0B73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434232" w:rsidRPr="001A0B73">
        <w:rPr>
          <w:rFonts w:ascii="Times New Roman" w:hAnsi="Times New Roman" w:cs="Times New Roman"/>
          <w:sz w:val="28"/>
          <w:szCs w:val="28"/>
        </w:rPr>
        <w:t xml:space="preserve"> района от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1A0B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1A0B7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</w:t>
      </w:r>
      <w:r w:rsidR="001A0B73">
        <w:rPr>
          <w:rFonts w:ascii="Times New Roman" w:hAnsi="Times New Roman" w:cs="Times New Roman"/>
          <w:sz w:val="28"/>
          <w:szCs w:val="28"/>
        </w:rPr>
        <w:t xml:space="preserve"> года</w:t>
      </w:r>
      <w:r w:rsidR="00434232" w:rsidRPr="001A0B73">
        <w:rPr>
          <w:rFonts w:ascii="Times New Roman" w:hAnsi="Times New Roman" w:cs="Times New Roman"/>
          <w:sz w:val="28"/>
          <w:szCs w:val="28"/>
        </w:rPr>
        <w:t xml:space="preserve"> </w:t>
      </w:r>
      <w:r w:rsidR="001A0B7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</w:t>
      </w:r>
      <w:r w:rsidR="001A0B73">
        <w:rPr>
          <w:rFonts w:ascii="Times New Roman" w:hAnsi="Times New Roman" w:cs="Times New Roman"/>
          <w:sz w:val="28"/>
          <w:szCs w:val="28"/>
        </w:rPr>
        <w:t>1</w:t>
      </w:r>
      <w:r w:rsidR="00434232" w:rsidRPr="001A0B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63B5B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разрешений на вступление в брак  лицам, достигшим возраста шестнадцати лет</w:t>
      </w:r>
      <w:r w:rsidR="001A0B73" w:rsidRPr="001A0B73">
        <w:rPr>
          <w:rFonts w:ascii="Times New Roman" w:hAnsi="Times New Roman" w:cs="Times New Roman"/>
          <w:sz w:val="28"/>
          <w:szCs w:val="28"/>
        </w:rPr>
        <w:t>»</w:t>
      </w:r>
      <w:r w:rsidR="00434232" w:rsidRPr="001A0B73">
        <w:rPr>
          <w:rFonts w:ascii="Times New Roman" w:hAnsi="Times New Roman" w:cs="Times New Roman"/>
          <w:sz w:val="28"/>
          <w:szCs w:val="28"/>
        </w:rPr>
        <w:t>.</w:t>
      </w:r>
    </w:p>
    <w:p w:rsidR="001A0B73" w:rsidRDefault="001A0B73" w:rsidP="001A0B7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3. </w:t>
      </w:r>
      <w:r w:rsidR="00363B5B" w:rsidRPr="00526577">
        <w:rPr>
          <w:bCs/>
          <w:sz w:val="28"/>
          <w:szCs w:val="28"/>
        </w:rPr>
        <w:t xml:space="preserve">Общему отделу администрации </w:t>
      </w:r>
      <w:proofErr w:type="spellStart"/>
      <w:r w:rsidR="00363B5B">
        <w:rPr>
          <w:bCs/>
          <w:sz w:val="28"/>
          <w:szCs w:val="28"/>
        </w:rPr>
        <w:t>Кубанскостепного</w:t>
      </w:r>
      <w:proofErr w:type="spellEnd"/>
      <w:r w:rsidR="00363B5B">
        <w:rPr>
          <w:bCs/>
          <w:sz w:val="28"/>
          <w:szCs w:val="28"/>
        </w:rPr>
        <w:t xml:space="preserve"> </w:t>
      </w:r>
      <w:r w:rsidR="00363B5B" w:rsidRPr="00526577">
        <w:rPr>
          <w:bCs/>
          <w:sz w:val="28"/>
          <w:szCs w:val="28"/>
        </w:rPr>
        <w:t xml:space="preserve">сельского поселения </w:t>
      </w:r>
      <w:proofErr w:type="spellStart"/>
      <w:r w:rsidR="00363B5B">
        <w:rPr>
          <w:bCs/>
          <w:sz w:val="28"/>
          <w:szCs w:val="28"/>
        </w:rPr>
        <w:t>Каневского</w:t>
      </w:r>
      <w:proofErr w:type="spellEnd"/>
      <w:r w:rsidR="00363B5B" w:rsidRPr="00526577">
        <w:rPr>
          <w:bCs/>
          <w:sz w:val="28"/>
          <w:szCs w:val="28"/>
        </w:rPr>
        <w:t xml:space="preserve"> района (</w:t>
      </w:r>
      <w:r w:rsidR="00363B5B">
        <w:rPr>
          <w:bCs/>
          <w:sz w:val="28"/>
          <w:szCs w:val="28"/>
        </w:rPr>
        <w:t>Никитина</w:t>
      </w:r>
      <w:r w:rsidR="00363B5B" w:rsidRPr="00526577">
        <w:rPr>
          <w:bCs/>
          <w:sz w:val="28"/>
          <w:szCs w:val="28"/>
        </w:rPr>
        <w:t xml:space="preserve">) обнародовать настоящее постановление в установленном порядке и разместить на официальном сайте администрации </w:t>
      </w:r>
      <w:proofErr w:type="spellStart"/>
      <w:r w:rsidR="00363B5B">
        <w:rPr>
          <w:bCs/>
          <w:sz w:val="28"/>
          <w:szCs w:val="28"/>
        </w:rPr>
        <w:t>Кубанскостепного</w:t>
      </w:r>
      <w:proofErr w:type="spellEnd"/>
      <w:r w:rsidR="00363B5B" w:rsidRPr="00526577">
        <w:rPr>
          <w:bCs/>
          <w:sz w:val="28"/>
          <w:szCs w:val="28"/>
        </w:rPr>
        <w:t xml:space="preserve"> сельского поселения </w:t>
      </w:r>
      <w:proofErr w:type="spellStart"/>
      <w:r w:rsidR="00363B5B">
        <w:rPr>
          <w:bCs/>
          <w:sz w:val="28"/>
          <w:szCs w:val="28"/>
        </w:rPr>
        <w:t>Каневского</w:t>
      </w:r>
      <w:proofErr w:type="spellEnd"/>
      <w:r w:rsidR="00363B5B" w:rsidRPr="00526577">
        <w:rPr>
          <w:bCs/>
          <w:sz w:val="28"/>
          <w:szCs w:val="28"/>
        </w:rPr>
        <w:t xml:space="preserve"> района </w:t>
      </w:r>
      <w:r w:rsidR="00363B5B" w:rsidRPr="00526577">
        <w:rPr>
          <w:sz w:val="28"/>
          <w:szCs w:val="28"/>
        </w:rPr>
        <w:t>в информационно-телекоммуникационной сети «Интернет»</w:t>
      </w:r>
      <w:r w:rsidR="00363B5B" w:rsidRPr="00526577">
        <w:rPr>
          <w:bCs/>
          <w:sz w:val="28"/>
          <w:szCs w:val="28"/>
        </w:rPr>
        <w:t>.</w:t>
      </w:r>
    </w:p>
    <w:p w:rsidR="00434232" w:rsidRPr="001A0B73" w:rsidRDefault="00434232" w:rsidP="001A0B7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4. Контроль за выполнением настоящего постановления оставляю за собой.</w:t>
      </w:r>
    </w:p>
    <w:p w:rsidR="00434232" w:rsidRPr="001A0B73" w:rsidRDefault="00434232" w:rsidP="001A0B7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5. Настоящее постановление вступает в силу со дня его обнародования.</w:t>
      </w:r>
    </w:p>
    <w:p w:rsidR="00434232" w:rsidRDefault="00434232" w:rsidP="001A0B73">
      <w:pPr>
        <w:rPr>
          <w:rFonts w:ascii="Times New Roman" w:hAnsi="Times New Roman" w:cs="Times New Roman"/>
          <w:sz w:val="28"/>
          <w:szCs w:val="28"/>
        </w:rPr>
      </w:pPr>
    </w:p>
    <w:p w:rsidR="001A0B73" w:rsidRPr="001A0B73" w:rsidRDefault="001A0B73" w:rsidP="001A0B73">
      <w:pPr>
        <w:rPr>
          <w:rFonts w:ascii="Times New Roman" w:hAnsi="Times New Roman" w:cs="Times New Roman"/>
          <w:sz w:val="28"/>
          <w:szCs w:val="28"/>
        </w:rPr>
      </w:pPr>
    </w:p>
    <w:p w:rsidR="00363B5B" w:rsidRDefault="00434232" w:rsidP="001A0B7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Глава</w:t>
      </w:r>
      <w:r w:rsidR="001A0B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B5B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1A0B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232" w:rsidRPr="001A0B73" w:rsidRDefault="00434232" w:rsidP="001A0B7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363B5B" w:rsidRDefault="00434232" w:rsidP="00363B5B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A0B73">
        <w:rPr>
          <w:rFonts w:ascii="Times New Roman" w:hAnsi="Times New Roman" w:cs="Times New Roman"/>
          <w:sz w:val="28"/>
          <w:szCs w:val="28"/>
        </w:rPr>
        <w:t>Каневско</w:t>
      </w:r>
      <w:r w:rsidR="001A0B7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A0B7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A0B73">
        <w:rPr>
          <w:rFonts w:ascii="Times New Roman" w:hAnsi="Times New Roman" w:cs="Times New Roman"/>
          <w:sz w:val="28"/>
          <w:szCs w:val="28"/>
        </w:rPr>
        <w:t xml:space="preserve">а                    </w:t>
      </w:r>
      <w:r w:rsidR="00D6677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63B5B">
        <w:rPr>
          <w:rFonts w:ascii="Times New Roman" w:hAnsi="Times New Roman" w:cs="Times New Roman"/>
          <w:sz w:val="28"/>
          <w:szCs w:val="28"/>
        </w:rPr>
        <w:t xml:space="preserve">        Н.А. Кирсанова</w:t>
      </w:r>
    </w:p>
    <w:p w:rsidR="00434232" w:rsidRPr="001A0B73" w:rsidRDefault="001A0B73" w:rsidP="00363B5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34232" w:rsidRPr="001A0B73" w:rsidRDefault="001A0B73" w:rsidP="001A0B73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434232" w:rsidRPr="001A0B73" w:rsidRDefault="00434232" w:rsidP="001A0B73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434232" w:rsidRPr="001A0B73" w:rsidRDefault="00C01AE6" w:rsidP="001A0B73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434232" w:rsidRPr="001A0B7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34232" w:rsidRPr="001A0B73" w:rsidRDefault="00434232" w:rsidP="001A0B73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Каневского района</w:t>
      </w:r>
    </w:p>
    <w:p w:rsidR="00434232" w:rsidRDefault="00434232" w:rsidP="001A0B73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от </w:t>
      </w:r>
      <w:r w:rsidR="001816D4">
        <w:rPr>
          <w:rFonts w:ascii="Times New Roman" w:hAnsi="Times New Roman" w:cs="Times New Roman"/>
          <w:sz w:val="28"/>
          <w:szCs w:val="28"/>
        </w:rPr>
        <w:t>08.11.2023</w:t>
      </w:r>
      <w:r w:rsidRPr="001A0B73">
        <w:rPr>
          <w:rFonts w:ascii="Times New Roman" w:hAnsi="Times New Roman" w:cs="Times New Roman"/>
          <w:sz w:val="28"/>
          <w:szCs w:val="28"/>
        </w:rPr>
        <w:t xml:space="preserve"> г</w:t>
      </w:r>
      <w:r w:rsidR="001A0B73">
        <w:rPr>
          <w:rFonts w:ascii="Times New Roman" w:hAnsi="Times New Roman" w:cs="Times New Roman"/>
          <w:sz w:val="28"/>
          <w:szCs w:val="28"/>
        </w:rPr>
        <w:t>.</w:t>
      </w:r>
      <w:r w:rsidRPr="001A0B73">
        <w:rPr>
          <w:rFonts w:ascii="Times New Roman" w:hAnsi="Times New Roman" w:cs="Times New Roman"/>
          <w:sz w:val="28"/>
          <w:szCs w:val="28"/>
        </w:rPr>
        <w:t xml:space="preserve"> </w:t>
      </w:r>
      <w:r w:rsidR="001A0B73">
        <w:rPr>
          <w:rFonts w:ascii="Times New Roman" w:hAnsi="Times New Roman" w:cs="Times New Roman"/>
          <w:sz w:val="28"/>
          <w:szCs w:val="28"/>
        </w:rPr>
        <w:t>№</w:t>
      </w:r>
      <w:r w:rsidRPr="001A0B73">
        <w:rPr>
          <w:rFonts w:ascii="Times New Roman" w:hAnsi="Times New Roman" w:cs="Times New Roman"/>
          <w:sz w:val="28"/>
          <w:szCs w:val="28"/>
        </w:rPr>
        <w:t> </w:t>
      </w:r>
      <w:r w:rsidR="001816D4">
        <w:rPr>
          <w:rFonts w:ascii="Times New Roman" w:hAnsi="Times New Roman" w:cs="Times New Roman"/>
          <w:sz w:val="28"/>
          <w:szCs w:val="28"/>
        </w:rPr>
        <w:t>119</w:t>
      </w:r>
    </w:p>
    <w:p w:rsidR="00C01AE6" w:rsidRPr="00C01AE6" w:rsidRDefault="00C01AE6" w:rsidP="00C01AE6"/>
    <w:p w:rsidR="001A0B73" w:rsidRPr="001A0B73" w:rsidRDefault="001A0B73" w:rsidP="000350E8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4232" w:rsidRPr="001A0B73" w:rsidRDefault="00434232" w:rsidP="001A0B73">
      <w:pPr>
        <w:pStyle w:val="3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0B73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 регламент</w:t>
      </w:r>
    </w:p>
    <w:p w:rsidR="00434232" w:rsidRPr="001A0B73" w:rsidRDefault="00434232" w:rsidP="001A0B73">
      <w:pPr>
        <w:pStyle w:val="3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0B73">
        <w:rPr>
          <w:rFonts w:ascii="Times New Roman" w:hAnsi="Times New Roman" w:cs="Times New Roman"/>
          <w:color w:val="000000" w:themeColor="text1"/>
          <w:sz w:val="28"/>
          <w:szCs w:val="28"/>
        </w:rPr>
        <w:t>предо</w:t>
      </w:r>
      <w:r w:rsidR="001A0B73">
        <w:rPr>
          <w:rFonts w:ascii="Times New Roman" w:hAnsi="Times New Roman" w:cs="Times New Roman"/>
          <w:color w:val="000000" w:themeColor="text1"/>
          <w:sz w:val="28"/>
          <w:szCs w:val="28"/>
        </w:rPr>
        <w:t>ставления муниципальной услуги «</w:t>
      </w:r>
      <w:r w:rsidRPr="001A0B73">
        <w:rPr>
          <w:rFonts w:ascii="Times New Roman" w:hAnsi="Times New Roman" w:cs="Times New Roman"/>
          <w:color w:val="000000" w:themeColor="text1"/>
          <w:sz w:val="28"/>
          <w:szCs w:val="28"/>
        </w:rPr>
        <w:t>Выдача разрешений на вступление в брак лицам, дос</w:t>
      </w:r>
      <w:r w:rsidR="001A0B73">
        <w:rPr>
          <w:rFonts w:ascii="Times New Roman" w:hAnsi="Times New Roman" w:cs="Times New Roman"/>
          <w:color w:val="000000" w:themeColor="text1"/>
          <w:sz w:val="28"/>
          <w:szCs w:val="28"/>
        </w:rPr>
        <w:t>тигшим возраста шестнадцати лет»</w:t>
      </w:r>
    </w:p>
    <w:p w:rsidR="00434232" w:rsidRPr="001A0B73" w:rsidRDefault="00434232" w:rsidP="001A0B7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A84CC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I. Общие положения</w:t>
      </w:r>
    </w:p>
    <w:p w:rsidR="001A0B73" w:rsidRPr="001A0B73" w:rsidRDefault="001A0B73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A84CC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1.1. Предмет регулирования административного регламента</w:t>
      </w:r>
    </w:p>
    <w:p w:rsidR="001A0B73" w:rsidRPr="001A0B73" w:rsidRDefault="001A0B73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</w:p>
    <w:p w:rsidR="00434232" w:rsidRPr="001A0B73" w:rsidRDefault="00434232" w:rsidP="00271E0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1.1.1. </w:t>
      </w:r>
      <w:proofErr w:type="gramStart"/>
      <w:r w:rsidRPr="001A0B73">
        <w:rPr>
          <w:rFonts w:ascii="Times New Roman" w:hAnsi="Times New Roman" w:cs="Times New Roman"/>
          <w:sz w:val="28"/>
          <w:szCs w:val="28"/>
        </w:rPr>
        <w:t>Административный регламент предо</w:t>
      </w:r>
      <w:r w:rsidR="00271E07"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Pr="001A0B73">
        <w:rPr>
          <w:rFonts w:ascii="Times New Roman" w:hAnsi="Times New Roman" w:cs="Times New Roman"/>
          <w:sz w:val="28"/>
          <w:szCs w:val="28"/>
        </w:rPr>
        <w:t>Выдача разрешений на вступление в брак лицам, дос</w:t>
      </w:r>
      <w:r w:rsidR="00271E07">
        <w:rPr>
          <w:rFonts w:ascii="Times New Roman" w:hAnsi="Times New Roman" w:cs="Times New Roman"/>
          <w:sz w:val="28"/>
          <w:szCs w:val="28"/>
        </w:rPr>
        <w:t>тигшим возраста шестнадцати лет»</w:t>
      </w:r>
      <w:r w:rsidRPr="001A0B73">
        <w:rPr>
          <w:rFonts w:ascii="Times New Roman" w:hAnsi="Times New Roman" w:cs="Times New Roman"/>
          <w:sz w:val="28"/>
          <w:szCs w:val="28"/>
        </w:rPr>
        <w:t xml:space="preserve"> (далее - Регламент) разработан в целях повышения качества и доступности предоставления муниципальной услуги и определяет состав, последовательность, процедуры, сроки и особенности выполнения административных процедур (действий) по предо</w:t>
      </w:r>
      <w:r w:rsidR="00271E07">
        <w:rPr>
          <w:rFonts w:ascii="Times New Roman" w:hAnsi="Times New Roman" w:cs="Times New Roman"/>
          <w:sz w:val="28"/>
          <w:szCs w:val="28"/>
        </w:rPr>
        <w:t>ставлению муниципальной услуги «</w:t>
      </w:r>
      <w:r w:rsidRPr="001A0B73">
        <w:rPr>
          <w:rFonts w:ascii="Times New Roman" w:hAnsi="Times New Roman" w:cs="Times New Roman"/>
          <w:sz w:val="28"/>
          <w:szCs w:val="28"/>
        </w:rPr>
        <w:t>Выдача разрешений на вступление в брак лицам, дос</w:t>
      </w:r>
      <w:r w:rsidR="00271E07">
        <w:rPr>
          <w:rFonts w:ascii="Times New Roman" w:hAnsi="Times New Roman" w:cs="Times New Roman"/>
          <w:sz w:val="28"/>
          <w:szCs w:val="28"/>
        </w:rPr>
        <w:t>тигшим возраста шестнадцати лет»</w:t>
      </w:r>
      <w:r w:rsidRPr="001A0B73">
        <w:rPr>
          <w:rFonts w:ascii="Times New Roman" w:hAnsi="Times New Roman" w:cs="Times New Roman"/>
          <w:sz w:val="28"/>
          <w:szCs w:val="28"/>
        </w:rPr>
        <w:t xml:space="preserve"> (далее - муниципальная услуга), требования к</w:t>
      </w:r>
      <w:proofErr w:type="gramEnd"/>
      <w:r w:rsidRPr="001A0B73">
        <w:rPr>
          <w:rFonts w:ascii="Times New Roman" w:hAnsi="Times New Roman" w:cs="Times New Roman"/>
          <w:sz w:val="28"/>
          <w:szCs w:val="28"/>
        </w:rPr>
        <w:t xml:space="preserve"> порядку их выполнения, формы </w:t>
      </w:r>
      <w:proofErr w:type="gramStart"/>
      <w:r w:rsidRPr="001A0B7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A0B73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регламента, досудебный (внесудебный) порядок обжалования решений и действий (бездействия) муниципальных служащих, должностных лиц, администрации </w:t>
      </w:r>
      <w:proofErr w:type="spellStart"/>
      <w:r w:rsidR="0016232D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1A0B7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A0B73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1A0B73">
        <w:rPr>
          <w:rFonts w:ascii="Times New Roman" w:hAnsi="Times New Roman" w:cs="Times New Roman"/>
          <w:sz w:val="28"/>
          <w:szCs w:val="28"/>
        </w:rPr>
        <w:t xml:space="preserve"> района, предоставляющих муниципальную услугу.</w:t>
      </w:r>
    </w:p>
    <w:p w:rsidR="00271E07" w:rsidRDefault="00271E07" w:rsidP="00271E0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71E07">
        <w:rPr>
          <w:rFonts w:ascii="Times New Roman" w:hAnsi="Times New Roman" w:cs="Times New Roman"/>
          <w:sz w:val="28"/>
          <w:szCs w:val="28"/>
        </w:rPr>
        <w:t>Настоящий Регламент распространяется на правоотношения по понижению брачного возраста несовершеннолетним гражданам.</w:t>
      </w:r>
    </w:p>
    <w:p w:rsidR="00271E07" w:rsidRDefault="00271E07" w:rsidP="00271E0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A84CC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1.2. Круг заявителей</w:t>
      </w:r>
    </w:p>
    <w:p w:rsidR="00271E07" w:rsidRPr="001A0B73" w:rsidRDefault="00271E07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</w:p>
    <w:p w:rsidR="00434232" w:rsidRPr="001A0B73" w:rsidRDefault="00434232" w:rsidP="00271E0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1.2.1. Заявителями на получение муниципальной услуги (далее - заявители) являются граждане Российской Федерации - несовершеннолетние, достигшие возраста 16 лет, но не достигшие 18 лет, совершеннолетний гражданин, желающий вступить в брак с лицом, достигшим возраста 16 лет, но не достигшим совершеннолетия, а также их представители, наделенные соответствующими полномочиями.</w:t>
      </w:r>
    </w:p>
    <w:p w:rsidR="00434232" w:rsidRPr="001A0B73" w:rsidRDefault="00434232" w:rsidP="00271E0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1A0B7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A0B73">
        <w:rPr>
          <w:rFonts w:ascii="Times New Roman" w:hAnsi="Times New Roman" w:cs="Times New Roman"/>
          <w:sz w:val="28"/>
          <w:szCs w:val="28"/>
        </w:rPr>
        <w:t xml:space="preserve">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предоставляет </w:t>
      </w:r>
      <w:r w:rsidRPr="001A0B73">
        <w:rPr>
          <w:rFonts w:ascii="Times New Roman" w:hAnsi="Times New Roman" w:cs="Times New Roman"/>
          <w:sz w:val="28"/>
          <w:szCs w:val="28"/>
        </w:rPr>
        <w:lastRenderedPageBreak/>
        <w:t>документы,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Документы, подтверждающие получение согласия, могут быть представлены, в том числе, в форме электронного документа. Действие настоящей части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 От имени несовершеннолетних и лиц, признанных недееспособными, согласие на обработку данных дают их законные представители.</w:t>
      </w:r>
    </w:p>
    <w:p w:rsidR="00434232" w:rsidRPr="001A0B73" w:rsidRDefault="00434232" w:rsidP="001A0B73">
      <w:pPr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52034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1.3. 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E53BC7" w:rsidRPr="001A0B73" w:rsidRDefault="00E53BC7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5203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1.3.1 Варианты предоставления муниципальной услуги, в соответствии с признаками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 не предусмотрены.</w:t>
      </w:r>
    </w:p>
    <w:p w:rsidR="00E53BC7" w:rsidRPr="001A0B73" w:rsidRDefault="00E53BC7" w:rsidP="001A0B73">
      <w:pPr>
        <w:ind w:firstLine="559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A84CC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 Стандарт предоставления муниципальной услуги</w:t>
      </w:r>
    </w:p>
    <w:p w:rsidR="00520345" w:rsidRPr="001A0B73" w:rsidRDefault="00520345" w:rsidP="00A84CC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A84CC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2.1. Наименование муниципальной услуги</w:t>
      </w:r>
    </w:p>
    <w:p w:rsidR="00520345" w:rsidRPr="001A0B73" w:rsidRDefault="00520345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5203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Наиме</w:t>
      </w:r>
      <w:r w:rsidR="00520345">
        <w:rPr>
          <w:rFonts w:ascii="Times New Roman" w:hAnsi="Times New Roman" w:cs="Times New Roman"/>
          <w:sz w:val="28"/>
          <w:szCs w:val="28"/>
        </w:rPr>
        <w:t>нование муниципальной услуги – «</w:t>
      </w:r>
      <w:r w:rsidRPr="001A0B73">
        <w:rPr>
          <w:rFonts w:ascii="Times New Roman" w:hAnsi="Times New Roman" w:cs="Times New Roman"/>
          <w:sz w:val="28"/>
          <w:szCs w:val="28"/>
        </w:rPr>
        <w:t>Выдача разрешений на вступление в брак лицам, дос</w:t>
      </w:r>
      <w:r w:rsidR="00520345">
        <w:rPr>
          <w:rFonts w:ascii="Times New Roman" w:hAnsi="Times New Roman" w:cs="Times New Roman"/>
          <w:sz w:val="28"/>
          <w:szCs w:val="28"/>
        </w:rPr>
        <w:t>тигшим возраста шестнадцати лет»</w:t>
      </w:r>
      <w:r w:rsidRPr="001A0B73">
        <w:rPr>
          <w:rFonts w:ascii="Times New Roman" w:hAnsi="Times New Roman" w:cs="Times New Roman"/>
          <w:sz w:val="28"/>
          <w:szCs w:val="28"/>
        </w:rPr>
        <w:t>.</w:t>
      </w:r>
    </w:p>
    <w:p w:rsidR="00520345" w:rsidRPr="001A0B73" w:rsidRDefault="00520345" w:rsidP="001A0B73">
      <w:pPr>
        <w:ind w:firstLine="559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A84CC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2.2. Наименование органа, предоставляющего</w:t>
      </w:r>
      <w:r w:rsidR="00A84CCE">
        <w:rPr>
          <w:rFonts w:ascii="Times New Roman" w:hAnsi="Times New Roman" w:cs="Times New Roman"/>
          <w:sz w:val="28"/>
          <w:szCs w:val="28"/>
        </w:rPr>
        <w:t xml:space="preserve"> </w:t>
      </w:r>
      <w:r w:rsidRPr="001A0B73">
        <w:rPr>
          <w:rFonts w:ascii="Times New Roman" w:hAnsi="Times New Roman" w:cs="Times New Roman"/>
          <w:sz w:val="28"/>
          <w:szCs w:val="28"/>
        </w:rPr>
        <w:t>муниципальную услугу</w:t>
      </w:r>
    </w:p>
    <w:p w:rsidR="00520345" w:rsidRPr="001A0B73" w:rsidRDefault="00520345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</w:p>
    <w:p w:rsidR="00434232" w:rsidRPr="001A0B73" w:rsidRDefault="00434232" w:rsidP="005203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2.2.1. Предоставление муниципальной услуги осуществляется администрацией </w:t>
      </w:r>
      <w:proofErr w:type="spellStart"/>
      <w:r w:rsidR="0016232D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1A0B7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A0B73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1A0B7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434232" w:rsidRPr="001A0B73" w:rsidRDefault="00434232" w:rsidP="005203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2.2.2. В пределах территории Краснодарского края по выбору Заявителя независимо от его места жительства или места пребывания осуществляется:</w:t>
      </w:r>
    </w:p>
    <w:p w:rsidR="00434232" w:rsidRPr="001A0B73" w:rsidRDefault="00434232" w:rsidP="005203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- подача запросов, документов, информации, необходимых для получения муниципальной услуги в электронной форме предоставление бесплатного доступа к Федеральной государс</w:t>
      </w:r>
      <w:r w:rsidR="00520345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Pr="001A0B73">
        <w:rPr>
          <w:rFonts w:ascii="Times New Roman" w:hAnsi="Times New Roman" w:cs="Times New Roman"/>
          <w:sz w:val="28"/>
          <w:szCs w:val="28"/>
        </w:rPr>
        <w:t xml:space="preserve">Портал государственных </w:t>
      </w:r>
      <w:r w:rsidR="00520345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Pr="001A0B73">
        <w:rPr>
          <w:rFonts w:ascii="Times New Roman" w:hAnsi="Times New Roman" w:cs="Times New Roman"/>
          <w:sz w:val="28"/>
          <w:szCs w:val="28"/>
        </w:rPr>
        <w:t xml:space="preserve"> (далее - ЕПГУ) и Региональная государственная информацио</w:t>
      </w:r>
      <w:r w:rsidR="00520345">
        <w:rPr>
          <w:rFonts w:ascii="Times New Roman" w:hAnsi="Times New Roman" w:cs="Times New Roman"/>
          <w:sz w:val="28"/>
          <w:szCs w:val="28"/>
        </w:rPr>
        <w:t>нная система «</w:t>
      </w:r>
      <w:r w:rsidRPr="001A0B73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услуг</w:t>
      </w:r>
      <w:r w:rsidR="00520345">
        <w:rPr>
          <w:rFonts w:ascii="Times New Roman" w:hAnsi="Times New Roman" w:cs="Times New Roman"/>
          <w:sz w:val="28"/>
          <w:szCs w:val="28"/>
        </w:rPr>
        <w:t xml:space="preserve"> (функций) Краснодарского края» </w:t>
      </w:r>
      <w:r w:rsidRPr="001A0B73">
        <w:rPr>
          <w:rFonts w:ascii="Times New Roman" w:hAnsi="Times New Roman" w:cs="Times New Roman"/>
          <w:sz w:val="28"/>
          <w:szCs w:val="28"/>
        </w:rPr>
        <w:t>(далее - РПГУ);</w:t>
      </w:r>
    </w:p>
    <w:p w:rsidR="00434232" w:rsidRPr="001A0B73" w:rsidRDefault="00434232" w:rsidP="005203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- предварительная запись заявителя в отделах ГАУ КК </w:t>
      </w:r>
      <w:r w:rsidR="00520345">
        <w:rPr>
          <w:rFonts w:ascii="Times New Roman" w:hAnsi="Times New Roman" w:cs="Times New Roman"/>
          <w:sz w:val="28"/>
          <w:szCs w:val="28"/>
        </w:rPr>
        <w:t>«</w:t>
      </w:r>
      <w:r w:rsidRPr="001A0B73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</w:t>
      </w:r>
      <w:r w:rsidR="00520345">
        <w:rPr>
          <w:rFonts w:ascii="Times New Roman" w:hAnsi="Times New Roman" w:cs="Times New Roman"/>
          <w:sz w:val="28"/>
          <w:szCs w:val="28"/>
        </w:rPr>
        <w:t xml:space="preserve">рственных и </w:t>
      </w:r>
      <w:r w:rsidR="00520345">
        <w:rPr>
          <w:rFonts w:ascii="Times New Roman" w:hAnsi="Times New Roman" w:cs="Times New Roman"/>
          <w:sz w:val="28"/>
          <w:szCs w:val="28"/>
        </w:rPr>
        <w:lastRenderedPageBreak/>
        <w:t>муниципальный услуг»</w:t>
      </w:r>
      <w:r w:rsidRPr="001A0B73">
        <w:rPr>
          <w:rFonts w:ascii="Times New Roman" w:hAnsi="Times New Roman" w:cs="Times New Roman"/>
          <w:sz w:val="28"/>
          <w:szCs w:val="28"/>
        </w:rPr>
        <w:t xml:space="preserve"> (далее - МФЦ) для получения результата предоставления услуги;</w:t>
      </w:r>
    </w:p>
    <w:p w:rsidR="00434232" w:rsidRPr="001A0B73" w:rsidRDefault="00434232" w:rsidP="005203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- получение результатов предоставления муниципальной услуги в форме экземпляра электронного документа на бумажном носителе.</w:t>
      </w:r>
    </w:p>
    <w:p w:rsidR="00434232" w:rsidRPr="001A0B73" w:rsidRDefault="00434232" w:rsidP="00520345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1A0B73">
        <w:rPr>
          <w:rFonts w:ascii="Times New Roman" w:hAnsi="Times New Roman" w:cs="Times New Roman"/>
          <w:sz w:val="28"/>
          <w:szCs w:val="28"/>
        </w:rPr>
        <w:t xml:space="preserve">Прием заявления и документов в МФЦ осуществляется в соответствии с </w:t>
      </w:r>
      <w:r w:rsidRPr="005203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</w:t>
      </w:r>
      <w:r w:rsidRPr="001A0B73">
        <w:rPr>
          <w:rFonts w:ascii="Times New Roman" w:hAnsi="Times New Roman" w:cs="Times New Roman"/>
          <w:sz w:val="28"/>
          <w:szCs w:val="28"/>
        </w:rPr>
        <w:t xml:space="preserve"> от 27 июля 2010 г</w:t>
      </w:r>
      <w:r w:rsidR="00520345">
        <w:rPr>
          <w:rFonts w:ascii="Times New Roman" w:hAnsi="Times New Roman" w:cs="Times New Roman"/>
          <w:sz w:val="28"/>
          <w:szCs w:val="28"/>
        </w:rPr>
        <w:t>ода</w:t>
      </w:r>
      <w:r w:rsidRPr="001A0B73">
        <w:rPr>
          <w:rFonts w:ascii="Times New Roman" w:hAnsi="Times New Roman" w:cs="Times New Roman"/>
          <w:sz w:val="28"/>
          <w:szCs w:val="28"/>
        </w:rPr>
        <w:t xml:space="preserve"> </w:t>
      </w:r>
      <w:r w:rsidR="00520345">
        <w:rPr>
          <w:rFonts w:ascii="Times New Roman" w:hAnsi="Times New Roman" w:cs="Times New Roman"/>
          <w:sz w:val="28"/>
          <w:szCs w:val="28"/>
        </w:rPr>
        <w:t>№ 210-ФЗ «</w:t>
      </w:r>
      <w:r w:rsidRPr="001A0B73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520345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1A0B73">
        <w:rPr>
          <w:rFonts w:ascii="Times New Roman" w:hAnsi="Times New Roman" w:cs="Times New Roman"/>
          <w:sz w:val="28"/>
          <w:szCs w:val="28"/>
        </w:rPr>
        <w:t xml:space="preserve"> (далее - Федеральным законом </w:t>
      </w:r>
      <w:r w:rsidR="00520345">
        <w:rPr>
          <w:rFonts w:ascii="Times New Roman" w:hAnsi="Times New Roman" w:cs="Times New Roman"/>
          <w:sz w:val="28"/>
          <w:szCs w:val="28"/>
        </w:rPr>
        <w:t>№</w:t>
      </w:r>
      <w:r w:rsidRPr="001A0B73">
        <w:rPr>
          <w:rFonts w:ascii="Times New Roman" w:hAnsi="Times New Roman" w:cs="Times New Roman"/>
          <w:sz w:val="28"/>
          <w:szCs w:val="28"/>
        </w:rPr>
        <w:t xml:space="preserve"> 210), а также с условиями соглашения о взаимодействии МФЦ с администрацией </w:t>
      </w:r>
      <w:proofErr w:type="spellStart"/>
      <w:r w:rsidR="0016232D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1A0B7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A0B73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1A0B73">
        <w:rPr>
          <w:rFonts w:ascii="Times New Roman" w:hAnsi="Times New Roman" w:cs="Times New Roman"/>
          <w:sz w:val="28"/>
          <w:szCs w:val="28"/>
        </w:rPr>
        <w:t xml:space="preserve"> района (далее - соглашение о взаимодействии и Уполномоченным органом).</w:t>
      </w:r>
      <w:proofErr w:type="gramEnd"/>
    </w:p>
    <w:p w:rsidR="00434232" w:rsidRPr="001A0B73" w:rsidRDefault="00434232" w:rsidP="005203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При реализации своих функций МФЦ принимает решение об отказе в приеме запроса и документов и (или) информации, необходимых для предоставления муниципальной услуги.</w:t>
      </w:r>
    </w:p>
    <w:p w:rsidR="00434232" w:rsidRPr="001A0B73" w:rsidRDefault="00434232" w:rsidP="005203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2.2.3. При предоставлении услуги запрещается требовать от заявителя:</w:t>
      </w:r>
    </w:p>
    <w:p w:rsidR="00434232" w:rsidRPr="001A0B73" w:rsidRDefault="00434232" w:rsidP="005203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</w:t>
      </w:r>
      <w:r w:rsidR="00520345">
        <w:rPr>
          <w:rFonts w:ascii="Times New Roman" w:hAnsi="Times New Roman" w:cs="Times New Roman"/>
          <w:sz w:val="28"/>
          <w:szCs w:val="28"/>
        </w:rPr>
        <w:t xml:space="preserve"> связи с предоставлением услуги;</w:t>
      </w:r>
    </w:p>
    <w:p w:rsidR="00434232" w:rsidRPr="001A0B73" w:rsidRDefault="00434232" w:rsidP="005203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2) представления документов и информации, которые в соответствии с нормативными правовыми актами Российской Федерации, администрации Краснодарского края и муниципальными правовыми актами находятся в распоряжении органов,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</w:t>
      </w:r>
      <w:r w:rsidR="00520345">
        <w:rPr>
          <w:rFonts w:ascii="Times New Roman" w:hAnsi="Times New Roman" w:cs="Times New Roman"/>
          <w:sz w:val="28"/>
          <w:szCs w:val="28"/>
        </w:rPr>
        <w:t>№</w:t>
      </w:r>
      <w:r w:rsidRPr="001A0B73">
        <w:rPr>
          <w:rFonts w:ascii="Times New Roman" w:hAnsi="Times New Roman" w:cs="Times New Roman"/>
          <w:sz w:val="28"/>
          <w:szCs w:val="28"/>
        </w:rPr>
        <w:t> 210;</w:t>
      </w:r>
    </w:p>
    <w:p w:rsidR="00434232" w:rsidRPr="001A0B73" w:rsidRDefault="00434232" w:rsidP="005203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3) представления документов и информации, отсутствие и (или)</w:t>
      </w:r>
      <w:r w:rsidR="00520345">
        <w:rPr>
          <w:rFonts w:ascii="Times New Roman" w:hAnsi="Times New Roman" w:cs="Times New Roman"/>
          <w:sz w:val="28"/>
          <w:szCs w:val="28"/>
        </w:rPr>
        <w:t xml:space="preserve"> </w:t>
      </w:r>
      <w:r w:rsidRPr="001A0B73">
        <w:rPr>
          <w:rFonts w:ascii="Times New Roman" w:hAnsi="Times New Roman" w:cs="Times New Roman"/>
          <w:sz w:val="28"/>
          <w:szCs w:val="28"/>
        </w:rPr>
        <w:t>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:rsidR="00434232" w:rsidRPr="001A0B73" w:rsidRDefault="00434232" w:rsidP="005203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услуги, после первоначальной подачи заявления;</w:t>
      </w:r>
    </w:p>
    <w:p w:rsidR="00434232" w:rsidRPr="001A0B73" w:rsidRDefault="00434232" w:rsidP="005203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наличие ошибок в заявлении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</w:t>
      </w:r>
    </w:p>
    <w:p w:rsidR="00434232" w:rsidRPr="001A0B73" w:rsidRDefault="00434232" w:rsidP="005203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434232" w:rsidRPr="001A0B73" w:rsidRDefault="00434232" w:rsidP="005203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МФЦ, предусмотренной частью 1.1 статьи 16 Федерального закона </w:t>
      </w:r>
      <w:r w:rsidR="00520345">
        <w:rPr>
          <w:rFonts w:ascii="Times New Roman" w:hAnsi="Times New Roman" w:cs="Times New Roman"/>
          <w:sz w:val="28"/>
          <w:szCs w:val="28"/>
        </w:rPr>
        <w:t>№</w:t>
      </w:r>
      <w:r w:rsidRPr="001A0B73">
        <w:rPr>
          <w:rFonts w:ascii="Times New Roman" w:hAnsi="Times New Roman" w:cs="Times New Roman"/>
          <w:sz w:val="28"/>
          <w:szCs w:val="28"/>
        </w:rPr>
        <w:t xml:space="preserve"> 210 при первоначальном отказе в приеме документов, необходимых для предоставления услуги, либо в предоставлении </w:t>
      </w:r>
      <w:r w:rsidRPr="001A0B73">
        <w:rPr>
          <w:rFonts w:ascii="Times New Roman" w:hAnsi="Times New Roman" w:cs="Times New Roman"/>
          <w:sz w:val="28"/>
          <w:szCs w:val="28"/>
        </w:rPr>
        <w:lastRenderedPageBreak/>
        <w:t>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услуги уведомляется заявитель, а также приносятся извинения за доставлен</w:t>
      </w:r>
      <w:r w:rsidR="00520345">
        <w:rPr>
          <w:rFonts w:ascii="Times New Roman" w:hAnsi="Times New Roman" w:cs="Times New Roman"/>
          <w:sz w:val="28"/>
          <w:szCs w:val="28"/>
        </w:rPr>
        <w:t>ные неудобства;</w:t>
      </w:r>
    </w:p>
    <w:p w:rsidR="00434232" w:rsidRPr="001A0B73" w:rsidRDefault="00434232" w:rsidP="005203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4) 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="00520345">
        <w:rPr>
          <w:rFonts w:ascii="Times New Roman" w:hAnsi="Times New Roman" w:cs="Times New Roman"/>
          <w:sz w:val="28"/>
          <w:szCs w:val="28"/>
        </w:rPr>
        <w:t>№</w:t>
      </w:r>
      <w:r w:rsidRPr="001A0B73">
        <w:rPr>
          <w:rFonts w:ascii="Times New Roman" w:hAnsi="Times New Roman" w:cs="Times New Roman"/>
          <w:sz w:val="28"/>
          <w:szCs w:val="28"/>
        </w:rPr>
        <w:t> 210,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434232" w:rsidRDefault="00434232" w:rsidP="00520345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1A0B73">
        <w:rPr>
          <w:rFonts w:ascii="Times New Roman" w:hAnsi="Times New Roman" w:cs="Times New Roman"/>
          <w:sz w:val="28"/>
          <w:szCs w:val="28"/>
        </w:rPr>
        <w:t xml:space="preserve">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перечень, утвержденный решением Совета </w:t>
      </w:r>
      <w:proofErr w:type="spellStart"/>
      <w:r w:rsidR="0016232D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1A0B7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A0B73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1A0B73">
        <w:rPr>
          <w:rFonts w:ascii="Times New Roman" w:hAnsi="Times New Roman" w:cs="Times New Roman"/>
          <w:sz w:val="28"/>
          <w:szCs w:val="28"/>
        </w:rPr>
        <w:t xml:space="preserve"> района.</w:t>
      </w:r>
      <w:proofErr w:type="gramEnd"/>
    </w:p>
    <w:p w:rsidR="00520345" w:rsidRPr="001A0B73" w:rsidRDefault="00520345" w:rsidP="0052034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A84CC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2.3. Результат предоставления муниципальной услуги</w:t>
      </w:r>
    </w:p>
    <w:p w:rsidR="00520345" w:rsidRPr="001A0B73" w:rsidRDefault="00520345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</w:p>
    <w:p w:rsidR="00434232" w:rsidRPr="001A0B73" w:rsidRDefault="00434232" w:rsidP="005203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2.3.1. Результатом предоставления муниципальной услуги являются:</w:t>
      </w:r>
    </w:p>
    <w:p w:rsidR="00434232" w:rsidRPr="001A0B73" w:rsidRDefault="00434232" w:rsidP="005203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- получение лицом, достигшим возраста шестнадцати лет, постановления администрации </w:t>
      </w:r>
      <w:proofErr w:type="spellStart"/>
      <w:r w:rsidR="0016232D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1A0B73">
        <w:rPr>
          <w:rFonts w:ascii="Times New Roman" w:hAnsi="Times New Roman" w:cs="Times New Roman"/>
          <w:sz w:val="28"/>
          <w:szCs w:val="28"/>
        </w:rPr>
        <w:t xml:space="preserve"> сельского поселения о разрешении на вступление в брак;</w:t>
      </w:r>
    </w:p>
    <w:p w:rsidR="00434232" w:rsidRPr="001A0B73" w:rsidRDefault="00434232" w:rsidP="005203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- в случае принятия решения об отказе в выдаче разрешений на вступление в брак лицу, достигшему возраста шестнадцати лет - письменное уведомление администрации муниципального образования об отказе в выдаче разрешений на вступление в брак лицу, достигшему возраста шестнадцати лет.</w:t>
      </w:r>
    </w:p>
    <w:p w:rsidR="00434232" w:rsidRPr="001A0B73" w:rsidRDefault="00434232" w:rsidP="005203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2.3.2. Реквизиты документа, содержащегося в Федеральной государственной </w:t>
      </w:r>
      <w:r w:rsidR="00EB4FF7">
        <w:rPr>
          <w:rFonts w:ascii="Times New Roman" w:hAnsi="Times New Roman" w:cs="Times New Roman"/>
          <w:sz w:val="28"/>
          <w:szCs w:val="28"/>
        </w:rPr>
        <w:t>информационной системе «</w:t>
      </w:r>
      <w:r w:rsidRPr="001A0B73">
        <w:rPr>
          <w:rFonts w:ascii="Times New Roman" w:hAnsi="Times New Roman" w:cs="Times New Roman"/>
          <w:sz w:val="28"/>
          <w:szCs w:val="28"/>
        </w:rPr>
        <w:t xml:space="preserve">Федеральный реестр государственных </w:t>
      </w:r>
      <w:r w:rsidR="00EB4FF7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Pr="001A0B73">
        <w:rPr>
          <w:rFonts w:ascii="Times New Roman" w:hAnsi="Times New Roman" w:cs="Times New Roman"/>
          <w:sz w:val="28"/>
          <w:szCs w:val="28"/>
        </w:rPr>
        <w:t xml:space="preserve"> (далее - Реестр).</w:t>
      </w:r>
    </w:p>
    <w:p w:rsidR="00434232" w:rsidRPr="001A0B73" w:rsidRDefault="00434232" w:rsidP="005203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2.3.3. В реестровой модели предоставления муниципальных услуг наличие, выдаваемых документов подтверждается только записью в Реестре. Документ на бумажном носителе не выдается.</w:t>
      </w:r>
    </w:p>
    <w:p w:rsidR="00434232" w:rsidRPr="001A0B73" w:rsidRDefault="00434232" w:rsidP="005203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В результате оказания </w:t>
      </w:r>
      <w:r w:rsidR="00EB4FF7">
        <w:rPr>
          <w:rFonts w:ascii="Times New Roman" w:hAnsi="Times New Roman" w:cs="Times New Roman"/>
          <w:sz w:val="28"/>
          <w:szCs w:val="28"/>
        </w:rPr>
        <w:t>муниципальной услуги заявитель «на руки»</w:t>
      </w:r>
      <w:r w:rsidRPr="001A0B73">
        <w:rPr>
          <w:rFonts w:ascii="Times New Roman" w:hAnsi="Times New Roman" w:cs="Times New Roman"/>
          <w:sz w:val="28"/>
          <w:szCs w:val="28"/>
        </w:rPr>
        <w:t xml:space="preserve"> получает либо выписку из реестра на бумажном носителе, либо выписку из реестра в форме электронного документа, подписанного усиленной ЭП. На выписку из реестра наносится QR-код, содержащий в кодированном виде адрес страницы в информаци</w:t>
      </w:r>
      <w:r w:rsidR="00EB4FF7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1A0B73">
        <w:rPr>
          <w:rFonts w:ascii="Times New Roman" w:hAnsi="Times New Roman" w:cs="Times New Roman"/>
          <w:sz w:val="28"/>
          <w:szCs w:val="28"/>
        </w:rPr>
        <w:t xml:space="preserve"> с размещенными на ней записями в реестре, содержащими сведения о предоставленной документа.</w:t>
      </w:r>
    </w:p>
    <w:p w:rsidR="00434232" w:rsidRPr="001A0B73" w:rsidRDefault="00434232" w:rsidP="005203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2.3.4. Сведения о предоставлении муниципальной услуги с приложением электронного образа результата предоставления муниципальной услуги в течение 1 дня подлежат о</w:t>
      </w:r>
      <w:r w:rsidR="00EB4FF7">
        <w:rPr>
          <w:rFonts w:ascii="Times New Roman" w:hAnsi="Times New Roman" w:cs="Times New Roman"/>
          <w:sz w:val="28"/>
          <w:szCs w:val="28"/>
        </w:rPr>
        <w:t>бязательному размещению в ФГИС «</w:t>
      </w:r>
      <w:r w:rsidRPr="001A0B73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Pr="001A0B73">
        <w:rPr>
          <w:rFonts w:ascii="Times New Roman" w:hAnsi="Times New Roman" w:cs="Times New Roman"/>
          <w:sz w:val="28"/>
          <w:szCs w:val="28"/>
        </w:rPr>
        <w:lastRenderedPageBreak/>
        <w:t xml:space="preserve">реестр государственных </w:t>
      </w:r>
      <w:r w:rsidR="00EB4FF7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Pr="001A0B73">
        <w:rPr>
          <w:rFonts w:ascii="Times New Roman" w:hAnsi="Times New Roman" w:cs="Times New Roman"/>
          <w:sz w:val="28"/>
          <w:szCs w:val="28"/>
        </w:rPr>
        <w:t xml:space="preserve"> (далее - ФГИС ФРГУ). Документ на бумажном но</w:t>
      </w:r>
      <w:r w:rsidR="00EB4FF7">
        <w:rPr>
          <w:rFonts w:ascii="Times New Roman" w:hAnsi="Times New Roman" w:cs="Times New Roman"/>
          <w:sz w:val="28"/>
          <w:szCs w:val="28"/>
        </w:rPr>
        <w:t>сителе не выдается. Заявитель «на руки»</w:t>
      </w:r>
      <w:r w:rsidRPr="001A0B73">
        <w:rPr>
          <w:rFonts w:ascii="Times New Roman" w:hAnsi="Times New Roman" w:cs="Times New Roman"/>
          <w:sz w:val="28"/>
          <w:szCs w:val="28"/>
        </w:rPr>
        <w:t xml:space="preserve"> получает выписку из ФГИС ФРГУ на бумажном носителе, либо выписку в форме электронного документа, подписанного усиленной квалифицированной электронной подписью. На выписку из электронного реестра наносится QR-код, содержащий в кодированном виде адрес страницы в информаци</w:t>
      </w:r>
      <w:r w:rsidR="00EB4FF7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1A0B73">
        <w:rPr>
          <w:rFonts w:ascii="Times New Roman" w:hAnsi="Times New Roman" w:cs="Times New Roman"/>
          <w:sz w:val="28"/>
          <w:szCs w:val="28"/>
        </w:rPr>
        <w:t xml:space="preserve"> с размещенными на ней записями в электронном реестре.</w:t>
      </w:r>
    </w:p>
    <w:p w:rsidR="00434232" w:rsidRPr="001A0B73" w:rsidRDefault="00434232" w:rsidP="005203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2.3.5. Результат предоставления муниципальной услуги выдается заявителю на бумажном носителе при личном обращении в уполномоченный орган или в МФЦ, направляется заявителю посредством почтового отправления с уведомлением в соответствии с выбранным заявителем способом получения результата предоставления услуги.</w:t>
      </w:r>
    </w:p>
    <w:p w:rsidR="00434232" w:rsidRPr="001A0B73" w:rsidRDefault="00434232" w:rsidP="005203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2.3.6. Результат предоставления муниципальной услуги независимо от принятого решения оформляется в виде электронного документа, подписывается усиленной квалифицированной электронной подписью (далее - ЭП) муниципального служащего управление уполномоченного органа, работника уполномоченного органа и направляется Заявителю в Личный кабинет на ЕПГУ и РПГУ.</w:t>
      </w:r>
    </w:p>
    <w:p w:rsidR="00434232" w:rsidRPr="001A0B73" w:rsidRDefault="00434232" w:rsidP="005203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2.3.7. В любом МФЦ заявителю обеспечена возможность получения результата предоставления муниципальной услуги в форме электронного документа на бумажном носителе. В этом случае специалистом МФЦ распечатывается из Модуля МФЦ ЕИС ОУ результат предоставления услуги на бумажном носителе, заверяется подписью уполномоченного работника МФЦ и печатью МФЦ.</w:t>
      </w:r>
    </w:p>
    <w:p w:rsidR="00434232" w:rsidRDefault="00434232" w:rsidP="005203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2.3.8. На основании запроса сведения о ходе рассмотрения заявления доводятся до заявителя в устной форме (при личном обращении либо по телефону в уполномоченный орган, МФЦ)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</w:p>
    <w:p w:rsidR="00EB4FF7" w:rsidRPr="001A0B73" w:rsidRDefault="00EB4FF7" w:rsidP="0052034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A84CC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2.4 Срок предоставления муниципальной услуги</w:t>
      </w:r>
    </w:p>
    <w:p w:rsidR="00EB4FF7" w:rsidRPr="001A0B73" w:rsidRDefault="00EB4FF7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</w:p>
    <w:p w:rsidR="00434232" w:rsidRPr="001A0B73" w:rsidRDefault="00434232" w:rsidP="00EB4FF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2.4.1. Срок предоставления муниципальной услуги не может превышать 15 дней со дня регистрации Уполномоченным органом заявления и в полном объеме прилагаемых к нему документов, п</w:t>
      </w:r>
      <w:r w:rsidR="00EB4FF7">
        <w:rPr>
          <w:rFonts w:ascii="Times New Roman" w:hAnsi="Times New Roman" w:cs="Times New Roman"/>
          <w:sz w:val="28"/>
          <w:szCs w:val="28"/>
        </w:rPr>
        <w:t xml:space="preserve">редусмотренных подпунктами 2.6 </w:t>
      </w:r>
      <w:r w:rsidRPr="001A0B73">
        <w:rPr>
          <w:rFonts w:ascii="Times New Roman" w:hAnsi="Times New Roman" w:cs="Times New Roman"/>
          <w:sz w:val="28"/>
          <w:szCs w:val="28"/>
        </w:rPr>
        <w:t>и 2.7. Раздела 2 Административного регламента.</w:t>
      </w:r>
    </w:p>
    <w:p w:rsidR="00434232" w:rsidRPr="001A0B73" w:rsidRDefault="00434232" w:rsidP="00EB4FF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2.4.2. В случае направления заявителем заявления для предоставления муниципальной услуги, посредством почтового отправления срок предоставления муниципальной услуги исчисляется со дня регистрации заявления </w:t>
      </w:r>
      <w:r w:rsidR="00EB4FF7">
        <w:rPr>
          <w:rFonts w:ascii="Times New Roman" w:hAnsi="Times New Roman" w:cs="Times New Roman"/>
          <w:sz w:val="28"/>
          <w:szCs w:val="28"/>
        </w:rPr>
        <w:t xml:space="preserve">в </w:t>
      </w:r>
      <w:r w:rsidRPr="001A0B73">
        <w:rPr>
          <w:rFonts w:ascii="Times New Roman" w:hAnsi="Times New Roman" w:cs="Times New Roman"/>
          <w:sz w:val="28"/>
          <w:szCs w:val="28"/>
        </w:rPr>
        <w:t>Уполномоченном органе.</w:t>
      </w:r>
    </w:p>
    <w:p w:rsidR="00434232" w:rsidRPr="001A0B73" w:rsidRDefault="00434232" w:rsidP="00EB4FF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2.4.3. Заявление, направленное посредством ЕПГУ, РПГУ регистрируется уполномоченным органом в государственной информационной системе, обеспечивающей возможность предоставления муниципальной услуги в </w:t>
      </w:r>
      <w:r w:rsidRPr="001A0B73">
        <w:rPr>
          <w:rFonts w:ascii="Times New Roman" w:hAnsi="Times New Roman" w:cs="Times New Roman"/>
          <w:sz w:val="28"/>
          <w:szCs w:val="28"/>
        </w:rPr>
        <w:lastRenderedPageBreak/>
        <w:t>электронной форме в день его подачи и в этот же день заявителю, направляется электронное уведомление о регистрации его заявления. Заявление, поданное после окончания рабочего дня либо в нерабочий день, регистрируется на следующий рабочий день.</w:t>
      </w:r>
    </w:p>
    <w:p w:rsidR="00434232" w:rsidRPr="001A0B73" w:rsidRDefault="00434232" w:rsidP="00EB4FF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2.4.4. В случае представления заявления через МФЦ срок предоставления муниципальной услуги исчисляется со дня передачи МФЦ заявления и документов в уполномоченный орган.</w:t>
      </w:r>
    </w:p>
    <w:p w:rsidR="00434232" w:rsidRPr="001A0B73" w:rsidRDefault="00434232" w:rsidP="00EB4FF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2.4.5. В случае выдачи дубликата срок предоставления муниципальной услуги не более трех рабочих дней с даты регистрации заявления о выдаче дубликата и документов, указанных в пункте 2.6. административного регламента, необходимых для выдачи дубликата.</w:t>
      </w:r>
    </w:p>
    <w:p w:rsidR="00434232" w:rsidRPr="001A0B73" w:rsidRDefault="00434232" w:rsidP="00EB4FF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2.4.6. В случае исправлени</w:t>
      </w:r>
      <w:r w:rsidR="00EB4FF7">
        <w:rPr>
          <w:rFonts w:ascii="Times New Roman" w:hAnsi="Times New Roman" w:cs="Times New Roman"/>
          <w:sz w:val="28"/>
          <w:szCs w:val="28"/>
        </w:rPr>
        <w:t>я</w:t>
      </w:r>
      <w:r w:rsidRPr="001A0B73">
        <w:rPr>
          <w:rFonts w:ascii="Times New Roman" w:hAnsi="Times New Roman" w:cs="Times New Roman"/>
          <w:sz w:val="28"/>
          <w:szCs w:val="28"/>
        </w:rPr>
        <w:t xml:space="preserve"> допущенных опечаток и (или) ошибок в документах, выданных в результате предоставления муниципальной услуги, и документов, указанных в пункте 12.6. административного регламента, необходимых для исправления допущенных опечаток и (или) ошибок в документах, выданных в результате предоставления муниципальной услуги срок предоставления муниципальной услуги не более трех рабочих дней с даты регистрации заявления об исправлении допущенных опечаток и (или) ошибок.</w:t>
      </w:r>
    </w:p>
    <w:p w:rsidR="00434232" w:rsidRPr="001A0B73" w:rsidRDefault="00434232" w:rsidP="00EB4FF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2.4.7. Срок выдачи результата муниципальной услуги (дубликата) или срок направления уведомления об отказе в выдаче результата муниципальной услуги (дубликата), или исправления допущенных опечаток и (или) ошибок в документах, выданных в результате предоставления муниципальной услуги, и выдачи нового документа взамен ранее выданного документа не может превышать один рабочий день.</w:t>
      </w:r>
    </w:p>
    <w:p w:rsidR="00A84CCE" w:rsidRDefault="00A84CCE" w:rsidP="00EB4FF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34232" w:rsidRPr="001A0B73" w:rsidRDefault="00434232" w:rsidP="00A84CC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2.5. Правовые основания для предоставления муниципальной услуги</w:t>
      </w:r>
    </w:p>
    <w:p w:rsidR="00A84CCE" w:rsidRDefault="00A84CCE" w:rsidP="00EB4FF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34232" w:rsidRPr="001A0B73" w:rsidRDefault="00434232" w:rsidP="00EB4FF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2.5.1. Перечень нормативных правовых актов, регулирующих предоставление муниципальной услуги размещен:</w:t>
      </w:r>
    </w:p>
    <w:p w:rsidR="00434232" w:rsidRPr="001A0B73" w:rsidRDefault="00434232" w:rsidP="00EB4FF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- на официальном сайте </w:t>
      </w:r>
      <w:r w:rsidR="0016232D">
        <w:rPr>
          <w:rFonts w:ascii="Times New Roman" w:hAnsi="Times New Roman" w:cs="Times New Roman"/>
          <w:sz w:val="28"/>
          <w:szCs w:val="28"/>
        </w:rPr>
        <w:t>http: //</w:t>
      </w:r>
      <w:proofErr w:type="spellStart"/>
      <w:r w:rsidR="0016232D" w:rsidRPr="00DE5293">
        <w:rPr>
          <w:rFonts w:eastAsia="Calibri"/>
          <w:sz w:val="28"/>
          <w:szCs w:val="28"/>
          <w:lang w:val="en-US" w:eastAsia="en-US"/>
        </w:rPr>
        <w:t>kubanskostepnoe</w:t>
      </w:r>
      <w:proofErr w:type="spellEnd"/>
      <w:r w:rsidR="0016232D" w:rsidRPr="00062A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6232D" w:rsidRPr="00062A8C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16232D" w:rsidRPr="00062A8C">
        <w:rPr>
          <w:rFonts w:ascii="Times New Roman" w:hAnsi="Times New Roman" w:cs="Times New Roman"/>
          <w:sz w:val="28"/>
          <w:szCs w:val="28"/>
        </w:rPr>
        <w:t>/</w:t>
      </w:r>
      <w:r w:rsidRPr="001A0B73">
        <w:rPr>
          <w:rFonts w:ascii="Times New Roman" w:hAnsi="Times New Roman" w:cs="Times New Roman"/>
          <w:sz w:val="28"/>
          <w:szCs w:val="28"/>
        </w:rPr>
        <w:t>;</w:t>
      </w:r>
    </w:p>
    <w:p w:rsidR="00434232" w:rsidRPr="001A0B73" w:rsidRDefault="00434232" w:rsidP="00EB4FF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- в Федеральном реестре http://ar.gov.ru/ru;</w:t>
      </w:r>
    </w:p>
    <w:p w:rsidR="00434232" w:rsidRPr="001A0B73" w:rsidRDefault="00434232" w:rsidP="00EB4FF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- на Едином портале http://www.gosuslugi.ru;</w:t>
      </w:r>
    </w:p>
    <w:p w:rsidR="00434232" w:rsidRPr="001A0B73" w:rsidRDefault="00434232" w:rsidP="00EB4FF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- на Региональном портале http://pgu.krasnodar.ru.</w:t>
      </w:r>
    </w:p>
    <w:p w:rsidR="00434232" w:rsidRPr="001A0B73" w:rsidRDefault="00434232" w:rsidP="00EB4FF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2.5.2. Информация о порядке досудебного (внесудебного) обжалования решений и действий (бездействия), совершенных при предоставлении муниципальных услуг размещена:</w:t>
      </w:r>
    </w:p>
    <w:p w:rsidR="00434232" w:rsidRPr="001A0B73" w:rsidRDefault="00434232" w:rsidP="00EB4FF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- на официальном сайте </w:t>
      </w:r>
      <w:r w:rsidR="0016232D">
        <w:rPr>
          <w:rFonts w:ascii="Times New Roman" w:hAnsi="Times New Roman" w:cs="Times New Roman"/>
          <w:sz w:val="28"/>
          <w:szCs w:val="28"/>
        </w:rPr>
        <w:t>http: //</w:t>
      </w:r>
      <w:proofErr w:type="spellStart"/>
      <w:r w:rsidR="0016232D" w:rsidRPr="00DE5293">
        <w:rPr>
          <w:rFonts w:eastAsia="Calibri"/>
          <w:sz w:val="28"/>
          <w:szCs w:val="28"/>
          <w:lang w:val="en-US" w:eastAsia="en-US"/>
        </w:rPr>
        <w:t>kubanskostepnoe</w:t>
      </w:r>
      <w:proofErr w:type="spellEnd"/>
      <w:r w:rsidR="0016232D" w:rsidRPr="00062A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6232D" w:rsidRPr="00062A8C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16232D" w:rsidRPr="00062A8C">
        <w:rPr>
          <w:rFonts w:ascii="Times New Roman" w:hAnsi="Times New Roman" w:cs="Times New Roman"/>
          <w:sz w:val="28"/>
          <w:szCs w:val="28"/>
        </w:rPr>
        <w:t>/</w:t>
      </w:r>
      <w:r w:rsidRPr="001A0B73">
        <w:rPr>
          <w:rFonts w:ascii="Times New Roman" w:hAnsi="Times New Roman" w:cs="Times New Roman"/>
          <w:sz w:val="28"/>
          <w:szCs w:val="28"/>
        </w:rPr>
        <w:t>;</w:t>
      </w:r>
    </w:p>
    <w:p w:rsidR="00434232" w:rsidRDefault="00434232" w:rsidP="00EB4FF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- 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муниципальных услуг, в соответствии с требованиями Положения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муниципальных услуг, утвержденного </w:t>
      </w:r>
      <w:r w:rsidRPr="00EB4FF7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Pr="00EB4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A0B73">
        <w:rPr>
          <w:rFonts w:ascii="Times New Roman" w:hAnsi="Times New Roman" w:cs="Times New Roman"/>
          <w:sz w:val="28"/>
          <w:szCs w:val="28"/>
        </w:rPr>
        <w:t>Правительств</w:t>
      </w:r>
      <w:r w:rsidR="00EB4FF7">
        <w:rPr>
          <w:rFonts w:ascii="Times New Roman" w:hAnsi="Times New Roman" w:cs="Times New Roman"/>
          <w:sz w:val="28"/>
          <w:szCs w:val="28"/>
        </w:rPr>
        <w:t xml:space="preserve">а Российской Федерации от 20 ноября </w:t>
      </w:r>
      <w:r w:rsidRPr="001A0B73">
        <w:rPr>
          <w:rFonts w:ascii="Times New Roman" w:hAnsi="Times New Roman" w:cs="Times New Roman"/>
          <w:sz w:val="28"/>
          <w:szCs w:val="28"/>
        </w:rPr>
        <w:t>2012</w:t>
      </w:r>
      <w:r w:rsidR="00EB4FF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A0B73">
        <w:rPr>
          <w:rFonts w:ascii="Times New Roman" w:hAnsi="Times New Roman" w:cs="Times New Roman"/>
          <w:sz w:val="28"/>
          <w:szCs w:val="28"/>
        </w:rPr>
        <w:t xml:space="preserve"> </w:t>
      </w:r>
      <w:r w:rsidR="00EB4FF7">
        <w:rPr>
          <w:rFonts w:ascii="Times New Roman" w:hAnsi="Times New Roman" w:cs="Times New Roman"/>
          <w:sz w:val="28"/>
          <w:szCs w:val="28"/>
        </w:rPr>
        <w:lastRenderedPageBreak/>
        <w:t>№ 1198 «</w:t>
      </w:r>
      <w:r w:rsidRPr="001A0B73">
        <w:rPr>
          <w:rFonts w:ascii="Times New Roman" w:hAnsi="Times New Roman" w:cs="Times New Roman"/>
          <w:sz w:val="28"/>
          <w:szCs w:val="28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</w:t>
      </w:r>
      <w:r w:rsidR="00EB4FF7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1A0B73">
        <w:rPr>
          <w:rFonts w:ascii="Times New Roman" w:hAnsi="Times New Roman" w:cs="Times New Roman"/>
          <w:sz w:val="28"/>
          <w:szCs w:val="28"/>
        </w:rPr>
        <w:t>.</w:t>
      </w:r>
    </w:p>
    <w:p w:rsidR="00EB4FF7" w:rsidRPr="001A0B73" w:rsidRDefault="00EB4FF7" w:rsidP="001A0B73">
      <w:pPr>
        <w:ind w:firstLine="559"/>
        <w:rPr>
          <w:rFonts w:ascii="Times New Roman" w:hAnsi="Times New Roman" w:cs="Times New Roman"/>
          <w:sz w:val="28"/>
          <w:szCs w:val="28"/>
        </w:rPr>
      </w:pPr>
    </w:p>
    <w:p w:rsidR="00434232" w:rsidRPr="001A0B73" w:rsidRDefault="00434232" w:rsidP="00A84CC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2.6.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</w:t>
      </w:r>
    </w:p>
    <w:p w:rsidR="00434232" w:rsidRDefault="00434232" w:rsidP="00A84CC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должен представить самостоятельно</w:t>
      </w:r>
    </w:p>
    <w:p w:rsidR="00EB4FF7" w:rsidRPr="001A0B73" w:rsidRDefault="00EB4FF7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</w:p>
    <w:p w:rsidR="00434232" w:rsidRPr="001A0B73" w:rsidRDefault="00434232" w:rsidP="001A0B73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2.6.1. Лица, достигшие возраста шестнадцати лет, вместе с законными представителями (родителями, опекунами, приемными родителями) подают заявления о разрешении на вступление в брак (далее - заявление) по форме согласно приложениям </w:t>
      </w:r>
      <w:r w:rsidR="00E76AF0">
        <w:rPr>
          <w:rFonts w:ascii="Times New Roman" w:hAnsi="Times New Roman" w:cs="Times New Roman"/>
          <w:sz w:val="28"/>
          <w:szCs w:val="28"/>
        </w:rPr>
        <w:t>№</w:t>
      </w:r>
      <w:r w:rsidRPr="001A0B73">
        <w:rPr>
          <w:rFonts w:ascii="Times New Roman" w:hAnsi="Times New Roman" w:cs="Times New Roman"/>
          <w:sz w:val="28"/>
          <w:szCs w:val="28"/>
        </w:rPr>
        <w:t> 1, 2, 3 к регламенту.</w:t>
      </w:r>
    </w:p>
    <w:p w:rsidR="00434232" w:rsidRPr="001A0B73" w:rsidRDefault="00434232" w:rsidP="001A0B73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2.6.2. К заявлениям прилагаются следующие документы:</w:t>
      </w:r>
    </w:p>
    <w:p w:rsidR="00434232" w:rsidRPr="001A0B73" w:rsidRDefault="00434232" w:rsidP="001A0B73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- документы, удостоверяющие права (полномочия) заявителя.</w:t>
      </w:r>
    </w:p>
    <w:p w:rsidR="00434232" w:rsidRPr="001A0B73" w:rsidRDefault="00434232" w:rsidP="001A0B73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2.6.3. При представлении заявителем нотариально незаверенных копий, ему необходимо при себе иметь оригиналы документов.</w:t>
      </w:r>
    </w:p>
    <w:p w:rsidR="00434232" w:rsidRDefault="00434232" w:rsidP="001A0B73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2.6.4. Если представленные копии документов нотариально не заверены, специалист управления, либо работник МФЦ, сличив копии документов с их подлинными экземплярами, выполняет на них надпись об их соответствии подлинным экземплярам, заверяет своей подписью, а также указывает свою фамилию, имя, отчество.</w:t>
      </w:r>
    </w:p>
    <w:p w:rsidR="00E76AF0" w:rsidRPr="001A0B73" w:rsidRDefault="00E76AF0" w:rsidP="001A0B73">
      <w:pPr>
        <w:ind w:firstLine="559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A84CC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2.7. Исчерпывающий перечень документов, необходимых в соответствии с нормативными правовыми актами для предоставления муниципальной услуги, которые заявитель вправе представить по собственной инициативе,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 муниципальных услуг, и подлежат представлению в рамках межведомственного информационного взаимодействия</w:t>
      </w:r>
    </w:p>
    <w:p w:rsidR="004466F5" w:rsidRPr="001A0B73" w:rsidRDefault="004466F5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</w:p>
    <w:p w:rsidR="00434232" w:rsidRPr="001A0B73" w:rsidRDefault="00434232" w:rsidP="004466F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2.7.1. Администрация </w:t>
      </w:r>
      <w:proofErr w:type="spellStart"/>
      <w:r w:rsidR="0016232D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1A0B73">
        <w:rPr>
          <w:rFonts w:ascii="Times New Roman" w:hAnsi="Times New Roman" w:cs="Times New Roman"/>
          <w:sz w:val="28"/>
          <w:szCs w:val="28"/>
        </w:rPr>
        <w:t xml:space="preserve"> сельского поселения самостоятельно в рамках межведомственного взаимодействия запрашивает следующие документы (их копии, сведения, содержащиеся в них): справка о составе семьи.</w:t>
      </w:r>
    </w:p>
    <w:p w:rsidR="00434232" w:rsidRPr="001A0B73" w:rsidRDefault="00434232" w:rsidP="004466F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2.7.2. Заявитель вправе самостоятельно представить указанные в настоящем пункте документы,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434232" w:rsidRDefault="00434232" w:rsidP="004466F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Непредставление Заявителем указанных документов не является основанием для отказа в предоставлении муниципальной услуги.</w:t>
      </w:r>
    </w:p>
    <w:p w:rsidR="004466F5" w:rsidRPr="001A0B73" w:rsidRDefault="004466F5" w:rsidP="004466F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A84CC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2.8. Состав и способы </w:t>
      </w:r>
      <w:r w:rsidR="00A84CCE">
        <w:rPr>
          <w:rFonts w:ascii="Times New Roman" w:hAnsi="Times New Roman" w:cs="Times New Roman"/>
          <w:sz w:val="28"/>
          <w:szCs w:val="28"/>
        </w:rPr>
        <w:t xml:space="preserve">подачи запроса о предоставлении </w:t>
      </w:r>
      <w:r w:rsidRPr="001A0B73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4466F5" w:rsidRPr="001A0B73" w:rsidRDefault="004466F5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</w:p>
    <w:p w:rsidR="00434232" w:rsidRPr="001A0B73" w:rsidRDefault="00434232" w:rsidP="000350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2.8.1. Предоставление муниципальной услуги осуществляется администрацией </w:t>
      </w:r>
      <w:proofErr w:type="spellStart"/>
      <w:r w:rsidR="00AA6C64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1A0B7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A0B73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1A0B7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434232" w:rsidRDefault="00434232" w:rsidP="000350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2.8.2. 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предусмотренных </w:t>
      </w:r>
      <w:r w:rsidRPr="000350E8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частью 18 статьи 14.1</w:t>
      </w:r>
      <w:r w:rsidRPr="001A0B73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года </w:t>
      </w:r>
      <w:r w:rsidR="000350E8">
        <w:rPr>
          <w:rFonts w:ascii="Times New Roman" w:hAnsi="Times New Roman" w:cs="Times New Roman"/>
          <w:sz w:val="28"/>
          <w:szCs w:val="28"/>
        </w:rPr>
        <w:t>№ 149-ФЗ «</w:t>
      </w:r>
      <w:r w:rsidRPr="001A0B73">
        <w:rPr>
          <w:rFonts w:ascii="Times New Roman" w:hAnsi="Times New Roman" w:cs="Times New Roman"/>
          <w:sz w:val="28"/>
          <w:szCs w:val="28"/>
        </w:rPr>
        <w:t>Об информации, информационных те</w:t>
      </w:r>
      <w:r w:rsidR="000350E8">
        <w:rPr>
          <w:rFonts w:ascii="Times New Roman" w:hAnsi="Times New Roman" w:cs="Times New Roman"/>
          <w:sz w:val="28"/>
          <w:szCs w:val="28"/>
        </w:rPr>
        <w:t>хнологиях и о защите информации»</w:t>
      </w:r>
      <w:r w:rsidRPr="001A0B73">
        <w:rPr>
          <w:rFonts w:ascii="Times New Roman" w:hAnsi="Times New Roman" w:cs="Times New Roman"/>
          <w:sz w:val="28"/>
          <w:szCs w:val="28"/>
        </w:rPr>
        <w:t>, или посредством идентификации и аутентификации в Уполномоченном органе, МФЦ с использованием Федеральной государс</w:t>
      </w:r>
      <w:r w:rsidR="000350E8">
        <w:rPr>
          <w:rFonts w:ascii="Times New Roman" w:hAnsi="Times New Roman" w:cs="Times New Roman"/>
          <w:sz w:val="28"/>
          <w:szCs w:val="28"/>
        </w:rPr>
        <w:t>твенной информационной системы «</w:t>
      </w:r>
      <w:r w:rsidRPr="001A0B73">
        <w:rPr>
          <w:rFonts w:ascii="Times New Roman" w:hAnsi="Times New Roman" w:cs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0350E8">
        <w:rPr>
          <w:rFonts w:ascii="Times New Roman" w:hAnsi="Times New Roman" w:cs="Times New Roman"/>
          <w:sz w:val="28"/>
          <w:szCs w:val="28"/>
        </w:rPr>
        <w:t>льных услуг в электронной форме»</w:t>
      </w:r>
      <w:r w:rsidRPr="001A0B73">
        <w:rPr>
          <w:rFonts w:ascii="Times New Roman" w:hAnsi="Times New Roman" w:cs="Times New Roman"/>
          <w:sz w:val="28"/>
          <w:szCs w:val="28"/>
        </w:rPr>
        <w:t xml:space="preserve"> (далее -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</w:t>
      </w:r>
    </w:p>
    <w:p w:rsidR="000350E8" w:rsidRPr="001A0B73" w:rsidRDefault="000350E8" w:rsidP="001A0B73">
      <w:pPr>
        <w:ind w:firstLine="559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A84CC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2.9. Исчерпывающий перечень оснований для отказа в приеме документов, необходимых для предоставления муниципальной услуги</w:t>
      </w:r>
    </w:p>
    <w:p w:rsidR="000350E8" w:rsidRPr="001A0B73" w:rsidRDefault="000350E8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</w:p>
    <w:p w:rsidR="00434232" w:rsidRPr="001A0B73" w:rsidRDefault="00434232" w:rsidP="005C3E9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2.9.1. Основаниями для отказа в приеме документов, необходимых для предоставления муниципальной услуги, являются:</w:t>
      </w:r>
    </w:p>
    <w:p w:rsidR="00434232" w:rsidRPr="001A0B73" w:rsidRDefault="00434232" w:rsidP="005C3E9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1) представление заявителем документов, оформленных не в соответствии с установленным порядком (наличие исправлений, не позволяющих однозначно истолковать их содержание, отсутствие обратного адреса, отсутствие подписи, печати (при наличии);</w:t>
      </w:r>
    </w:p>
    <w:p w:rsidR="00434232" w:rsidRPr="001A0B73" w:rsidRDefault="00434232" w:rsidP="005C3E9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2) несоблюдение установленных законом условий признания действительности электронной подписи;</w:t>
      </w:r>
    </w:p>
    <w:p w:rsidR="00434232" w:rsidRPr="001A0B73" w:rsidRDefault="00434232" w:rsidP="005C3E9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3) отсутствие документа, удостоверяющего права (полномочия) представителя заявителя:</w:t>
      </w:r>
    </w:p>
    <w:p w:rsidR="00434232" w:rsidRPr="001A0B73" w:rsidRDefault="00434232" w:rsidP="005C3E9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- оформленная в соответствии с законодательством Российской Федерации доверенность для физических лиц, индивидуальных предпринимателей и юридических лиц;</w:t>
      </w:r>
    </w:p>
    <w:p w:rsidR="00434232" w:rsidRPr="001A0B73" w:rsidRDefault="00434232" w:rsidP="005C3E9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- электронный документ, подписанный:</w:t>
      </w:r>
    </w:p>
    <w:p w:rsidR="00434232" w:rsidRPr="001A0B73" w:rsidRDefault="00434232" w:rsidP="005C3E9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- простой электронной подписью (далее - ПЭП) физического лица;</w:t>
      </w:r>
    </w:p>
    <w:p w:rsidR="00434232" w:rsidRPr="001A0B73" w:rsidRDefault="00434232" w:rsidP="005C3E9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- усиленной квалифицированной электронной подписью (далее - УКЭП) индивидуального предпринимателя;</w:t>
      </w:r>
    </w:p>
    <w:p w:rsidR="00434232" w:rsidRPr="001A0B73" w:rsidRDefault="00434232" w:rsidP="005C3E9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- УКЭП уполномоченного лица, выдавшего доверенность представителю юридических лиц;</w:t>
      </w:r>
    </w:p>
    <w:p w:rsidR="00434232" w:rsidRPr="001A0B73" w:rsidRDefault="00434232" w:rsidP="005C3E9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- УКЭП нотариуса для нотариальных доверенностей.</w:t>
      </w:r>
    </w:p>
    <w:p w:rsidR="00434232" w:rsidRPr="001A0B73" w:rsidRDefault="00434232" w:rsidP="005C3E9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4) непредставление заявителем документов, обязанность предоставить </w:t>
      </w:r>
      <w:r w:rsidRPr="001A0B73">
        <w:rPr>
          <w:rFonts w:ascii="Times New Roman" w:hAnsi="Times New Roman" w:cs="Times New Roman"/>
          <w:sz w:val="28"/>
          <w:szCs w:val="28"/>
        </w:rPr>
        <w:lastRenderedPageBreak/>
        <w:t>которых возложена на него, или предоставление неполного комплекта документов, указанного в пункте 2.6 Раздела 2 Административного регламента.</w:t>
      </w:r>
    </w:p>
    <w:p w:rsidR="00434232" w:rsidRPr="001A0B73" w:rsidRDefault="00434232" w:rsidP="005C3E9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2.9.2. 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отказа.</w:t>
      </w:r>
    </w:p>
    <w:p w:rsidR="00434232" w:rsidRPr="001A0B73" w:rsidRDefault="00434232" w:rsidP="005C3E9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О наличии основания для отказа в приеме документов Заявителя информирует муниципальный служащий Уполномоченного органа либо работник МФЦ, ответственный за прием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434232" w:rsidRPr="001A0B73" w:rsidRDefault="00434232" w:rsidP="005C3E9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Уведомление об отказе в приеме документов, необходимых для предоставления муниципальной услуги, по требованию Заявителя подписывается работником МФЦ, должностным лицом Уполномоченного органа и выдается Заявителю с указанием причин отказа не позднее одного дня со дня обращения Заявителя за получением муниципальной услуги.</w:t>
      </w:r>
    </w:p>
    <w:p w:rsidR="00434232" w:rsidRPr="001A0B73" w:rsidRDefault="00434232" w:rsidP="005C3E9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Не может быть отказано Заявителю в приеме дополнительных документов при наличии намерения их сдать.</w:t>
      </w:r>
    </w:p>
    <w:p w:rsidR="00434232" w:rsidRDefault="00434232" w:rsidP="005C3E9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5C3E93" w:rsidRPr="001A0B73" w:rsidRDefault="005C3E93" w:rsidP="005C3E9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A84CC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2.10. Исчерпывающий перечень оснований для приостановления или отказа в предоставлении муниципальной услуги</w:t>
      </w:r>
    </w:p>
    <w:p w:rsidR="005C3E93" w:rsidRPr="001A0B73" w:rsidRDefault="005C3E93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</w:p>
    <w:p w:rsidR="00434232" w:rsidRPr="001A0B73" w:rsidRDefault="00434232" w:rsidP="005C3E9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2.10.1. 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434232" w:rsidRPr="001A0B73" w:rsidRDefault="00434232" w:rsidP="005C3E9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2.10.2. Основаниями для отказа в предоставлении муниципальной услуги являются:</w:t>
      </w:r>
    </w:p>
    <w:p w:rsidR="00434232" w:rsidRPr="001A0B73" w:rsidRDefault="00434232" w:rsidP="005C3E9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обращение за предоставлением муниципальной услуги лица, не относящегося к категории заявителей;</w:t>
      </w:r>
    </w:p>
    <w:p w:rsidR="00434232" w:rsidRPr="001A0B73" w:rsidRDefault="00434232" w:rsidP="005C3E9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несоответствие представленных документов требованиям, установленным законодательством Российской Федерации;</w:t>
      </w:r>
    </w:p>
    <w:p w:rsidR="00434232" w:rsidRPr="001A0B73" w:rsidRDefault="00434232" w:rsidP="005C3E9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невозможность оказания муниципальной услуги в силу обстоятельств, ранее неизвестных при приеме документов, но ставших известными в процессе предоставления муниципальной услуги;</w:t>
      </w:r>
    </w:p>
    <w:p w:rsidR="00434232" w:rsidRPr="001A0B73" w:rsidRDefault="00434232" w:rsidP="005C3E9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обращение заявителя об оказании муниципальной услуги, предоставление которой не осуществляется органом;</w:t>
      </w:r>
    </w:p>
    <w:p w:rsidR="00434232" w:rsidRPr="001A0B73" w:rsidRDefault="00434232" w:rsidP="005C3E9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обращение (в письменном виде) заявителя с просьбой о прекращении муниципальной услуги.</w:t>
      </w:r>
    </w:p>
    <w:p w:rsidR="00434232" w:rsidRPr="001A0B73" w:rsidRDefault="00434232" w:rsidP="005C3E9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2.10.3. При обращении через ЕПГУ или РПГУ решение об отказе в приеме документов, необходимых для предоставления государственной услуги, оформляется в виде электронного документа направляется в личный кабинет Заявителя на ЕПГУ или РПГУ не позднее первого рабочего дня, следующего за днем подачи Запроса.</w:t>
      </w:r>
    </w:p>
    <w:p w:rsidR="00434232" w:rsidRDefault="00434232" w:rsidP="005C3E9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lastRenderedPageBreak/>
        <w:t>2.10.4. Отказ в предоставлении муниципальной услуги не препятствует повторному обращению Заявителя после устранения причины, послужившей основанием для отказа.</w:t>
      </w:r>
    </w:p>
    <w:p w:rsidR="005C3E93" w:rsidRPr="001A0B73" w:rsidRDefault="005C3E93" w:rsidP="005C3E9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A84CC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2.11. Размер платы, взимаемой с заявителя при предоставлении муниципальной услуги и способы ее взимания</w:t>
      </w:r>
    </w:p>
    <w:p w:rsidR="005C3E93" w:rsidRPr="001A0B73" w:rsidRDefault="005C3E93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</w:p>
    <w:p w:rsidR="00434232" w:rsidRPr="001A0B73" w:rsidRDefault="00434232" w:rsidP="005C3E9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2.11.1. 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434232" w:rsidRDefault="00434232" w:rsidP="005C3E9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2.11.2. Информация содержится в ФГИС ФРГУ, размещенная на ЕПГУ, РПГУ и официальном сайте </w:t>
      </w:r>
      <w:r w:rsidR="00AA6C64">
        <w:rPr>
          <w:rFonts w:ascii="Times New Roman" w:hAnsi="Times New Roman" w:cs="Times New Roman"/>
          <w:sz w:val="28"/>
          <w:szCs w:val="28"/>
        </w:rPr>
        <w:t>http://</w:t>
      </w:r>
      <w:proofErr w:type="spellStart"/>
      <w:r w:rsidR="00AA6C64" w:rsidRPr="00DE5293">
        <w:rPr>
          <w:rFonts w:eastAsia="Calibri"/>
          <w:sz w:val="28"/>
          <w:szCs w:val="28"/>
          <w:lang w:val="en-US" w:eastAsia="en-US"/>
        </w:rPr>
        <w:t>kubanskostepnoe</w:t>
      </w:r>
      <w:proofErr w:type="spellEnd"/>
      <w:r w:rsidR="00AA6C64" w:rsidRPr="00062A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A6C64" w:rsidRPr="00062A8C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AA6C64" w:rsidRPr="00062A8C">
        <w:rPr>
          <w:rFonts w:ascii="Times New Roman" w:hAnsi="Times New Roman" w:cs="Times New Roman"/>
          <w:sz w:val="28"/>
          <w:szCs w:val="28"/>
        </w:rPr>
        <w:t>/</w:t>
      </w:r>
      <w:r w:rsidR="00AA6C64">
        <w:rPr>
          <w:rFonts w:ascii="Times New Roman" w:hAnsi="Times New Roman" w:cs="Times New Roman"/>
          <w:sz w:val="28"/>
          <w:szCs w:val="28"/>
        </w:rPr>
        <w:t xml:space="preserve"> </w:t>
      </w:r>
      <w:r w:rsidR="005C3E93">
        <w:rPr>
          <w:rFonts w:ascii="Times New Roman" w:hAnsi="Times New Roman" w:cs="Times New Roman"/>
          <w:sz w:val="28"/>
          <w:szCs w:val="28"/>
        </w:rPr>
        <w:t>в разделе «</w:t>
      </w:r>
      <w:r w:rsidRPr="001A0B73">
        <w:rPr>
          <w:rFonts w:ascii="Times New Roman" w:hAnsi="Times New Roman" w:cs="Times New Roman"/>
          <w:sz w:val="28"/>
          <w:szCs w:val="28"/>
        </w:rPr>
        <w:t>Административн</w:t>
      </w:r>
      <w:r w:rsidR="005C3E93">
        <w:rPr>
          <w:rFonts w:ascii="Times New Roman" w:hAnsi="Times New Roman" w:cs="Times New Roman"/>
          <w:sz w:val="28"/>
          <w:szCs w:val="28"/>
        </w:rPr>
        <w:t>ая</w:t>
      </w:r>
      <w:r w:rsidRPr="001A0B73">
        <w:rPr>
          <w:rFonts w:ascii="Times New Roman" w:hAnsi="Times New Roman" w:cs="Times New Roman"/>
          <w:sz w:val="28"/>
          <w:szCs w:val="28"/>
        </w:rPr>
        <w:t xml:space="preserve"> </w:t>
      </w:r>
      <w:r w:rsidR="005C3E93">
        <w:rPr>
          <w:rFonts w:ascii="Times New Roman" w:hAnsi="Times New Roman" w:cs="Times New Roman"/>
          <w:sz w:val="28"/>
          <w:szCs w:val="28"/>
        </w:rPr>
        <w:t>реформа»</w:t>
      </w:r>
      <w:r w:rsidRPr="001A0B73">
        <w:rPr>
          <w:rFonts w:ascii="Times New Roman" w:hAnsi="Times New Roman" w:cs="Times New Roman"/>
          <w:sz w:val="28"/>
          <w:szCs w:val="28"/>
        </w:rPr>
        <w:t xml:space="preserve"> и предоставляется заявителю бесплатно.</w:t>
      </w:r>
    </w:p>
    <w:p w:rsidR="005C3E93" w:rsidRPr="001A0B73" w:rsidRDefault="005C3E93" w:rsidP="005C3E9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A84CC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2.12. 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5C3E93" w:rsidRPr="001A0B73" w:rsidRDefault="005C3E93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5C3E9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2.12.1. Максимальный срок ожидания в очереди при подаче запроса о предоставлении муниципальной услуги, а также при получении результата предоставления муниципальной услуг при личном приеме Заявителя не должен превышать 15 минут.</w:t>
      </w:r>
    </w:p>
    <w:p w:rsidR="005C3E93" w:rsidRPr="001A0B73" w:rsidRDefault="005C3E93" w:rsidP="005C3E9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A84CC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2.13. Срок регистрации запроса заявителя о предоставлении муниципальной услуги</w:t>
      </w:r>
    </w:p>
    <w:p w:rsidR="00161D4E" w:rsidRPr="001A0B73" w:rsidRDefault="00161D4E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</w:p>
    <w:p w:rsidR="00434232" w:rsidRPr="001A0B73" w:rsidRDefault="00434232" w:rsidP="00161D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2.13.1. Регистрация поступившего в Уполномоченный орган заявления о предоставлении муниципальной услуги и (или) документов (содержащихся в них сведений), осуществляется в день их поступления.</w:t>
      </w:r>
    </w:p>
    <w:p w:rsidR="00434232" w:rsidRPr="001A0B73" w:rsidRDefault="00434232" w:rsidP="00161D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2.13.2. Регистрация заявления о предоставлении муниципальной услуги и (или) документов (содержащихся в них сведений), поступившего в выходной (нерабочий или праздничный) день, осуществляется в первый за ним рабочий день.</w:t>
      </w:r>
    </w:p>
    <w:p w:rsidR="00434232" w:rsidRPr="001A0B73" w:rsidRDefault="00434232" w:rsidP="00161D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2.13.3. Срок регистрации заявления о предоставлении муниципальной услуги и (или) документов (содержащихся в них сведений), поданных в том числе посредством ЕПГУ и РПГУ не может превышать двадцати минут.</w:t>
      </w:r>
    </w:p>
    <w:p w:rsidR="00434232" w:rsidRDefault="00434232" w:rsidP="00161D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2.14.4. Срок регистрации заявления о предоставлении муниципальной услуги и (или) документов (содержащихся в них сведений), поданных в том числе посредством ЕПГУ и РПГУ поступившего вне рабочего времени уполномоченного органа либо в выходной, нерабочий праздничный день - днем поступления заявления считается первый рабочий день.</w:t>
      </w:r>
    </w:p>
    <w:p w:rsidR="00161D4E" w:rsidRPr="001A0B73" w:rsidRDefault="00161D4E" w:rsidP="00161D4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A84CC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2.14. Требования к помещениям, в которых предоставляется муниципальная услуга</w:t>
      </w:r>
    </w:p>
    <w:p w:rsidR="00161D4E" w:rsidRPr="001A0B73" w:rsidRDefault="00161D4E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</w:p>
    <w:p w:rsidR="00434232" w:rsidRPr="001A0B73" w:rsidRDefault="00434232" w:rsidP="00161D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lastRenderedPageBreak/>
        <w:t>2.14.1. Информация о графике (режиме) работы размещается при входе в здание, в котором осуществляется деятельность Уполномоченного органа, на видном месте.</w:t>
      </w:r>
    </w:p>
    <w:p w:rsidR="00434232" w:rsidRPr="001A0B73" w:rsidRDefault="00434232" w:rsidP="00161D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2.14.2. Здание, в котором предоставляется муниципальная услуга оборудуется входом, обеспечивающим свободный доступ Заявителей в помещения.</w:t>
      </w:r>
    </w:p>
    <w:p w:rsidR="00434232" w:rsidRPr="001A0B73" w:rsidRDefault="00434232" w:rsidP="00161D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2.14.3. Вход в здание оборудуется информационной табличкой (вывеской), содержащей информацию об Уполномоченном органе, а также оборудуется лестницей с поручнями, пандусами, для беспрепятственного передвижения граждан.</w:t>
      </w:r>
    </w:p>
    <w:p w:rsidR="00434232" w:rsidRPr="001A0B73" w:rsidRDefault="00434232" w:rsidP="00161D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2.14.4. 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инвалидов, в том числе обеспечиваются:</w:t>
      </w:r>
    </w:p>
    <w:p w:rsidR="00434232" w:rsidRPr="001A0B73" w:rsidRDefault="00434232" w:rsidP="00161D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условия для беспрепятственного доступа к объекту, на котором организовано предоставление услуг, к местам отдыха и предоставляемым в них услугам;</w:t>
      </w:r>
    </w:p>
    <w:p w:rsidR="00434232" w:rsidRPr="001A0B73" w:rsidRDefault="00434232" w:rsidP="00161D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использованием кресла-коляски;</w:t>
      </w:r>
    </w:p>
    <w:p w:rsidR="00434232" w:rsidRPr="001A0B73" w:rsidRDefault="00434232" w:rsidP="00161D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объекте, на котором организовано предоставление услуг;</w:t>
      </w:r>
    </w:p>
    <w:p w:rsidR="00434232" w:rsidRPr="001A0B73" w:rsidRDefault="00434232" w:rsidP="00161D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объекту и предоставляемым услугам с учетом ограничений их жизнедеятельности;</w:t>
      </w:r>
    </w:p>
    <w:p w:rsidR="00434232" w:rsidRPr="001A0B73" w:rsidRDefault="00434232" w:rsidP="00161D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1A0B73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1A0B7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A0B73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1A0B73">
        <w:rPr>
          <w:rFonts w:ascii="Times New Roman" w:hAnsi="Times New Roman" w:cs="Times New Roman"/>
          <w:sz w:val="28"/>
          <w:szCs w:val="28"/>
        </w:rPr>
        <w:t>;</w:t>
      </w:r>
    </w:p>
    <w:p w:rsidR="00434232" w:rsidRPr="001A0B73" w:rsidRDefault="00434232" w:rsidP="00161D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допуск на объект, на котором организовано предоставление услуг, собаки-проводника при наличии документа, подтверждающего ее специальное обучение и выдаваемого в порядке, установленном законодательством Российской Федерации;</w:t>
      </w:r>
    </w:p>
    <w:p w:rsidR="00434232" w:rsidRPr="001A0B73" w:rsidRDefault="00434232" w:rsidP="00161D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оказание работниками органа (учреждения), предоставляющего услуги населению, помощи инвалидам в преодолении барьеров, мешающих получению ими услуг наравне с другими органами.</w:t>
      </w:r>
    </w:p>
    <w:p w:rsidR="00434232" w:rsidRPr="001A0B73" w:rsidRDefault="00434232" w:rsidP="00161D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</w:t>
      </w:r>
      <w:r w:rsidRPr="001A0B73">
        <w:rPr>
          <w:rFonts w:ascii="Times New Roman" w:hAnsi="Times New Roman" w:cs="Times New Roman"/>
          <w:sz w:val="28"/>
          <w:szCs w:val="28"/>
        </w:rPr>
        <w:lastRenderedPageBreak/>
        <w:t>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</w:t>
      </w:r>
    </w:p>
    <w:p w:rsidR="00434232" w:rsidRPr="001A0B73" w:rsidRDefault="00434232" w:rsidP="00161D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На указанных транспортных средствах должен быть у</w:t>
      </w:r>
      <w:r w:rsidR="00161D4E">
        <w:rPr>
          <w:rFonts w:ascii="Times New Roman" w:hAnsi="Times New Roman" w:cs="Times New Roman"/>
          <w:sz w:val="28"/>
          <w:szCs w:val="28"/>
        </w:rPr>
        <w:t>становлен опознавательный знак «Инвалид»</w:t>
      </w:r>
      <w:r w:rsidRPr="001A0B73">
        <w:rPr>
          <w:rFonts w:ascii="Times New Roman" w:hAnsi="Times New Roman" w:cs="Times New Roman"/>
          <w:sz w:val="28"/>
          <w:szCs w:val="28"/>
        </w:rPr>
        <w:t xml:space="preserve"> и информация об этих транспортных средствах должна быть внесена в федеральный реестр инвалидов.</w:t>
      </w:r>
    </w:p>
    <w:p w:rsidR="00434232" w:rsidRPr="00161D4E" w:rsidRDefault="00434232" w:rsidP="00161D4E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Места для бесплатной парковки транспортных средств, управляемых инвалидами, не должны занимать иные транспортные средства, за исключением случаев, предусмотренных </w:t>
      </w:r>
      <w:r w:rsidRPr="00161D4E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правилами дорожного движения</w:t>
      </w:r>
      <w:r w:rsidRPr="00161D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4232" w:rsidRPr="001A0B73" w:rsidRDefault="00434232" w:rsidP="00161D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2.14.5. Помещения, в которых предоставляется муниципальная услуга, зал ожидания, места для заполнения запросов о предоставлении муниципальной услуги должны соответствовать санитарно-гигиеническим правилам и нормативам, правилам пожарной безопасности, безопасности труда, а также оборудоваться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располагаются схемы размещения средств пожаротушения и путей эвакуации людей. Предусматривается оборудование доступного места общественного пользования (туалет).</w:t>
      </w:r>
    </w:p>
    <w:p w:rsidR="00434232" w:rsidRPr="001A0B73" w:rsidRDefault="00434232" w:rsidP="00161D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2.14.6. Кабинеты оборудуются информационными табличками (вывесками), содержащими информацию о номере кабинета и наименовании структурного подразделения Уполномоченного органа, предоставляющего муниципальную услугу.</w:t>
      </w:r>
    </w:p>
    <w:p w:rsidR="00434232" w:rsidRPr="001A0B73" w:rsidRDefault="00434232" w:rsidP="00161D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2.14.7. Места для заполнения запросов о предоставлении муниципальной услуги оборудуются: телефоном, факсом, копировальным аппаратом, компьютерами и иной оргтехникой, рабочими столами и стульями, кресельными секциями для посетителей, а также справочно-правовыми системами, информационными стендами.</w:t>
      </w:r>
    </w:p>
    <w:p w:rsidR="00434232" w:rsidRPr="001A0B73" w:rsidRDefault="00434232" w:rsidP="00161D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2.14.8. 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Заявителями.</w:t>
      </w:r>
    </w:p>
    <w:p w:rsidR="00434232" w:rsidRPr="001A0B73" w:rsidRDefault="00434232" w:rsidP="00161D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2.14.9. Прием Заявителей при предоставлении муниципальной услуги осуществляется согласно графику (режиму) работы Уполномоченного органа.</w:t>
      </w:r>
    </w:p>
    <w:p w:rsidR="00434232" w:rsidRPr="001A0B73" w:rsidRDefault="00434232" w:rsidP="00161D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2.14.10. Рабочее место должностного лица администрации </w:t>
      </w:r>
      <w:proofErr w:type="spellStart"/>
      <w:r w:rsidR="00AA6C64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1A0B73">
        <w:rPr>
          <w:rFonts w:ascii="Times New Roman" w:hAnsi="Times New Roman" w:cs="Times New Roman"/>
          <w:sz w:val="28"/>
          <w:szCs w:val="28"/>
        </w:rPr>
        <w:t xml:space="preserve"> сельского поселения, предоставляющего муниципальную услугу (далее - Должностное лицо), оборудуется компьютером и оргтехникой, </w:t>
      </w:r>
      <w:proofErr w:type="gramStart"/>
      <w:r w:rsidRPr="001A0B73">
        <w:rPr>
          <w:rFonts w:ascii="Times New Roman" w:hAnsi="Times New Roman" w:cs="Times New Roman"/>
          <w:sz w:val="28"/>
          <w:szCs w:val="28"/>
        </w:rPr>
        <w:t>позволяющими</w:t>
      </w:r>
      <w:proofErr w:type="gramEnd"/>
      <w:r w:rsidRPr="001A0B73">
        <w:rPr>
          <w:rFonts w:ascii="Times New Roman" w:hAnsi="Times New Roman" w:cs="Times New Roman"/>
          <w:sz w:val="28"/>
          <w:szCs w:val="28"/>
        </w:rPr>
        <w:t xml:space="preserve">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434232" w:rsidRDefault="00434232" w:rsidP="00161D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2.14.11. Должностные лица обеспечиваются идентификационными карточками (</w:t>
      </w:r>
      <w:proofErr w:type="spellStart"/>
      <w:r w:rsidRPr="001A0B73">
        <w:rPr>
          <w:rFonts w:ascii="Times New Roman" w:hAnsi="Times New Roman" w:cs="Times New Roman"/>
          <w:sz w:val="28"/>
          <w:szCs w:val="28"/>
        </w:rPr>
        <w:t>бэйджами</w:t>
      </w:r>
      <w:proofErr w:type="spellEnd"/>
      <w:r w:rsidRPr="001A0B73">
        <w:rPr>
          <w:rFonts w:ascii="Times New Roman" w:hAnsi="Times New Roman" w:cs="Times New Roman"/>
          <w:sz w:val="28"/>
          <w:szCs w:val="28"/>
        </w:rPr>
        <w:t>) и (или) настольными табличками.</w:t>
      </w:r>
    </w:p>
    <w:p w:rsidR="00161D4E" w:rsidRPr="001A0B73" w:rsidRDefault="00161D4E" w:rsidP="00161D4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A84CC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2.15. Показатели доступности и качества муниципальной услуги</w:t>
      </w:r>
    </w:p>
    <w:p w:rsidR="00962A23" w:rsidRPr="001A0B73" w:rsidRDefault="00962A23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2.15.1. Показателями доступности муниципальной услуги являются: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lastRenderedPageBreak/>
        <w:t>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установление и соблюдение требований к помещениям, в которых предоставляется муниципальная услуга;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количество взаимодействий заявителя с должностными лицами Уполномоченного органа при предоставлении муниципальной услуги и их продолжительность;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соблюдение срока ожидания в очереди при подаче заявления и при получении результата предоставления муниципальной услуги;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своевременное предоставление муниципальной услуги (отсутствие нарушений сроков предоставления муниципальной услуги);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своевременное рассмотрение документов, представленных Заявителем, в случае необходимости - с участием Заявителя;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отсутствие обоснованных жалоб со стороны Заявителей по результатам предоставления муниципальной услуги;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предоставление возможности подачи заявления о предоставлении муниципальной услуги и документов (сведений), необходимых для предоставления муниципальной услуги, а также выдачи заявителям документов по результатам предоставления муниципальной услуги в МФЦ;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доступность электронных форм документов, необходимых для пред</w:t>
      </w:r>
      <w:r w:rsidR="00962A23">
        <w:rPr>
          <w:rFonts w:ascii="Times New Roman" w:hAnsi="Times New Roman" w:cs="Times New Roman"/>
          <w:sz w:val="28"/>
          <w:szCs w:val="28"/>
        </w:rPr>
        <w:t>оставления муниципальной услуги;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предоставление возможности подачи заявления о предоставлении муниципальной услуги и документов (сведений), необходимых для предоставления муниципальной услуги, в форме электронного документа, в том числе с использованием ЕПГУ и РПГУ;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предоставление муниципальной услуги в соответствии с вариантом предоставления муниципальной услуги.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2.15.2. В ходе предоставления муниципальной услуги Заявитель взаимодействует с должностными лицами Уполномоченного органа не более двух раз (подача заявления и иных документов, необходимых для предоставления муниципальной услуги и получение результата предоставления муниципальной услуги), продолжительность взаимодействий составляет: при подаче заявления - не более 15 минут; при получении результата муниципальной услуги - не более 15 минут.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В процессе предоставления муниципальной услуги Заявитель вправе обращаться в Уполномоченный орган за получением информации о ходе предоставления муниципальной услуги неограниченное количество раз.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В процессе предоставления муниципальной услуги Заявитель вправе обращаться в МФЦ за получением информации о ходе предоставления муниципальной услуги Уполномоченным органом неограниченное количество раз.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2.15.3. Заявителю предоставляется возможность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</w:t>
      </w:r>
      <w:r w:rsidRPr="001A0B73">
        <w:rPr>
          <w:rFonts w:ascii="Times New Roman" w:hAnsi="Times New Roman" w:cs="Times New Roman"/>
          <w:sz w:val="28"/>
          <w:szCs w:val="28"/>
        </w:rPr>
        <w:lastRenderedPageBreak/>
        <w:t>лиц),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основании соглашений о взаимодействии, заключенных уполномоченным МФЦ с Уполномоченным органом.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2.15.4. При предоставлении муниципальной услуги с использованием информационно-коммуникационных технологий ЕПГУ и РПГУ Заявителю обеспечивается возможность: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получения информации о порядке, сроках и ходе предоставления муниципальной услуги;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записи на прием в МФЦ для подачи запроса о предоставлении муниципальной услуги;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подачи заявления и документов (содержащихся в них сведений), необходимых для предоставления муниципальной услуги, в форме электронного документа;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приема и регистрации Уполномоченным органом заявления и иных документов, необходимых для предоставления муниципальной услуги;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получения результата предоставления муниципальной услуги;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получения сведений о ходе выполнения запроса;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осуществления оценки качества предоставления муниципальной услуги;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2.15.5. Заявителю обеспечивается возможность предоставления нескольких муниципальных услуг в МФЦ в соответствии со </w:t>
      </w:r>
      <w:r w:rsidRPr="00962A23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статьей 15.1</w:t>
      </w:r>
      <w:r w:rsidRPr="001A0B73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962A23">
        <w:rPr>
          <w:rFonts w:ascii="Times New Roman" w:hAnsi="Times New Roman" w:cs="Times New Roman"/>
          <w:sz w:val="28"/>
          <w:szCs w:val="28"/>
        </w:rPr>
        <w:t xml:space="preserve"> № 210-ФЗ</w:t>
      </w:r>
      <w:r w:rsidRPr="001A0B73">
        <w:rPr>
          <w:rFonts w:ascii="Times New Roman" w:hAnsi="Times New Roman" w:cs="Times New Roman"/>
          <w:sz w:val="28"/>
          <w:szCs w:val="28"/>
        </w:rPr>
        <w:t>. Получение муниципальной услуги, предусмотренной настоящим Регламентом в МФЦ, при подаче Заявителем комплексного запроса не предусмотрено.</w:t>
      </w:r>
    </w:p>
    <w:p w:rsidR="00434232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2.15.6. Оценка качества предоставления муниципальной услуги осуществляется в соответствии с </w:t>
      </w:r>
      <w:r w:rsidRPr="00962A23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Pr="001A0B7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12 декабря 2012 года </w:t>
      </w:r>
      <w:r w:rsidR="00962A23">
        <w:rPr>
          <w:rFonts w:ascii="Times New Roman" w:hAnsi="Times New Roman" w:cs="Times New Roman"/>
          <w:sz w:val="28"/>
          <w:szCs w:val="28"/>
        </w:rPr>
        <w:t>№ 1284 «</w:t>
      </w:r>
      <w:r w:rsidRPr="001A0B73">
        <w:rPr>
          <w:rFonts w:ascii="Times New Roman" w:hAnsi="Times New Roman" w:cs="Times New Roman"/>
          <w:sz w:val="28"/>
          <w:szCs w:val="28"/>
        </w:rPr>
        <w:t xml:space="preserve"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</w:t>
      </w:r>
      <w:r w:rsidR="00962A23">
        <w:rPr>
          <w:rFonts w:ascii="Times New Roman" w:hAnsi="Times New Roman" w:cs="Times New Roman"/>
          <w:sz w:val="28"/>
          <w:szCs w:val="28"/>
        </w:rPr>
        <w:t>обязанностей»</w:t>
      </w:r>
      <w:r w:rsidRPr="001A0B73">
        <w:rPr>
          <w:rFonts w:ascii="Times New Roman" w:hAnsi="Times New Roman" w:cs="Times New Roman"/>
          <w:sz w:val="28"/>
          <w:szCs w:val="28"/>
        </w:rPr>
        <w:t>.</w:t>
      </w:r>
    </w:p>
    <w:p w:rsidR="00962A23" w:rsidRPr="001A0B73" w:rsidRDefault="00962A23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962A2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2.16. Иные требования к предоставлению муниципальной услуги, в том числе учитывающие особенности предоставления муниципальных услуг в </w:t>
      </w:r>
      <w:r w:rsidRPr="001A0B73">
        <w:rPr>
          <w:rFonts w:ascii="Times New Roman" w:hAnsi="Times New Roman" w:cs="Times New Roman"/>
          <w:sz w:val="28"/>
          <w:szCs w:val="28"/>
        </w:rPr>
        <w:lastRenderedPageBreak/>
        <w:t>многофункциональных центрах и особенности предоставления муниципальных услуг в электронной форме</w:t>
      </w:r>
    </w:p>
    <w:p w:rsidR="00962A23" w:rsidRPr="001A0B73" w:rsidRDefault="00962A23" w:rsidP="00962A2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2.16.1. 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предусмотрено.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2.16.2. 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2.16.3. При предоставлении муниципальных услуг используются следующие основные информационные системы: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- Федеральная государс</w:t>
      </w:r>
      <w:r w:rsidR="00962A23">
        <w:rPr>
          <w:rFonts w:ascii="Times New Roman" w:hAnsi="Times New Roman" w:cs="Times New Roman"/>
          <w:sz w:val="28"/>
          <w:szCs w:val="28"/>
        </w:rPr>
        <w:t>твенная информационная система «</w:t>
      </w:r>
      <w:r w:rsidRPr="001A0B73">
        <w:rPr>
          <w:rFonts w:ascii="Times New Roman" w:hAnsi="Times New Roman" w:cs="Times New Roman"/>
          <w:sz w:val="28"/>
          <w:szCs w:val="28"/>
        </w:rPr>
        <w:t xml:space="preserve">Портал государственных </w:t>
      </w:r>
      <w:r w:rsidR="00962A23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Pr="001A0B73">
        <w:rPr>
          <w:rFonts w:ascii="Times New Roman" w:hAnsi="Times New Roman" w:cs="Times New Roman"/>
          <w:sz w:val="28"/>
          <w:szCs w:val="28"/>
        </w:rPr>
        <w:t xml:space="preserve"> (ЕПГУ);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- Региональная государс</w:t>
      </w:r>
      <w:r w:rsidR="00962A23">
        <w:rPr>
          <w:rFonts w:ascii="Times New Roman" w:hAnsi="Times New Roman" w:cs="Times New Roman"/>
          <w:sz w:val="28"/>
          <w:szCs w:val="28"/>
        </w:rPr>
        <w:t>твенная информационная система «</w:t>
      </w:r>
      <w:r w:rsidRPr="001A0B73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</w:t>
      </w:r>
      <w:r w:rsidR="00962A23">
        <w:rPr>
          <w:rFonts w:ascii="Times New Roman" w:hAnsi="Times New Roman" w:cs="Times New Roman"/>
          <w:sz w:val="28"/>
          <w:szCs w:val="28"/>
        </w:rPr>
        <w:t>г (функций) Краснодарского края»</w:t>
      </w:r>
      <w:r w:rsidRPr="001A0B73">
        <w:rPr>
          <w:rFonts w:ascii="Times New Roman" w:hAnsi="Times New Roman" w:cs="Times New Roman"/>
          <w:sz w:val="28"/>
          <w:szCs w:val="28"/>
        </w:rPr>
        <w:t xml:space="preserve"> (РПГУ);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- Федеральная государс</w:t>
      </w:r>
      <w:r w:rsidR="00962A23">
        <w:rPr>
          <w:rFonts w:ascii="Times New Roman" w:hAnsi="Times New Roman" w:cs="Times New Roman"/>
          <w:sz w:val="28"/>
          <w:szCs w:val="28"/>
        </w:rPr>
        <w:t>твенная информационная система «</w:t>
      </w:r>
      <w:r w:rsidRPr="001A0B73">
        <w:rPr>
          <w:rFonts w:ascii="Times New Roman" w:hAnsi="Times New Roman" w:cs="Times New Roman"/>
          <w:sz w:val="28"/>
          <w:szCs w:val="28"/>
        </w:rPr>
        <w:t xml:space="preserve">Федеральный реестр государственных </w:t>
      </w:r>
      <w:r w:rsidR="00962A23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Pr="001A0B73">
        <w:rPr>
          <w:rFonts w:ascii="Times New Roman" w:hAnsi="Times New Roman" w:cs="Times New Roman"/>
          <w:sz w:val="28"/>
          <w:szCs w:val="28"/>
        </w:rPr>
        <w:t xml:space="preserve"> (ФГИС ФРГУ);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- Региональная государс</w:t>
      </w:r>
      <w:r w:rsidR="00962A23">
        <w:rPr>
          <w:rFonts w:ascii="Times New Roman" w:hAnsi="Times New Roman" w:cs="Times New Roman"/>
          <w:sz w:val="28"/>
          <w:szCs w:val="28"/>
        </w:rPr>
        <w:t>твенная информационная система «</w:t>
      </w:r>
      <w:r w:rsidRPr="001A0B73">
        <w:rPr>
          <w:rFonts w:ascii="Times New Roman" w:hAnsi="Times New Roman" w:cs="Times New Roman"/>
          <w:sz w:val="28"/>
          <w:szCs w:val="28"/>
        </w:rPr>
        <w:t>Реестр государственных и муниципа</w:t>
      </w:r>
      <w:r w:rsidR="00962A23">
        <w:rPr>
          <w:rFonts w:ascii="Times New Roman" w:hAnsi="Times New Roman" w:cs="Times New Roman"/>
          <w:sz w:val="28"/>
          <w:szCs w:val="28"/>
        </w:rPr>
        <w:t>льных услуг Краснодарского края»</w:t>
      </w:r>
      <w:r w:rsidRPr="001A0B73">
        <w:rPr>
          <w:rFonts w:ascii="Times New Roman" w:hAnsi="Times New Roman" w:cs="Times New Roman"/>
          <w:sz w:val="28"/>
          <w:szCs w:val="28"/>
        </w:rPr>
        <w:t xml:space="preserve"> (Реестр КК);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- Федеральная государс</w:t>
      </w:r>
      <w:r w:rsidR="00962A23">
        <w:rPr>
          <w:rFonts w:ascii="Times New Roman" w:hAnsi="Times New Roman" w:cs="Times New Roman"/>
          <w:sz w:val="28"/>
          <w:szCs w:val="28"/>
        </w:rPr>
        <w:t>твенная информационная система «</w:t>
      </w:r>
      <w:r w:rsidRPr="001A0B73">
        <w:rPr>
          <w:rFonts w:ascii="Times New Roman" w:hAnsi="Times New Roman" w:cs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</w:t>
      </w:r>
      <w:r w:rsidR="00962A23">
        <w:rPr>
          <w:rFonts w:ascii="Times New Roman" w:hAnsi="Times New Roman" w:cs="Times New Roman"/>
          <w:sz w:val="28"/>
          <w:szCs w:val="28"/>
        </w:rPr>
        <w:t xml:space="preserve"> услуг в электронной форме»</w:t>
      </w:r>
      <w:r w:rsidRPr="001A0B73">
        <w:rPr>
          <w:rFonts w:ascii="Times New Roman" w:hAnsi="Times New Roman" w:cs="Times New Roman"/>
          <w:sz w:val="28"/>
          <w:szCs w:val="28"/>
        </w:rPr>
        <w:t xml:space="preserve"> (ФГИС ЕСИА);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- Федеральная государс</w:t>
      </w:r>
      <w:r w:rsidR="000B268F">
        <w:rPr>
          <w:rFonts w:ascii="Times New Roman" w:hAnsi="Times New Roman" w:cs="Times New Roman"/>
          <w:sz w:val="28"/>
          <w:szCs w:val="28"/>
        </w:rPr>
        <w:t>твенная информационная система «</w:t>
      </w:r>
      <w:r w:rsidRPr="001A0B73">
        <w:rPr>
          <w:rFonts w:ascii="Times New Roman" w:hAnsi="Times New Roman" w:cs="Times New Roman"/>
          <w:sz w:val="28"/>
          <w:szCs w:val="28"/>
        </w:rPr>
        <w:t>Система межведомственно</w:t>
      </w:r>
      <w:r w:rsidR="000B268F">
        <w:rPr>
          <w:rFonts w:ascii="Times New Roman" w:hAnsi="Times New Roman" w:cs="Times New Roman"/>
          <w:sz w:val="28"/>
          <w:szCs w:val="28"/>
        </w:rPr>
        <w:t xml:space="preserve">го электронного взаимодействия» </w:t>
      </w:r>
      <w:r w:rsidRPr="001A0B73">
        <w:rPr>
          <w:rFonts w:ascii="Times New Roman" w:hAnsi="Times New Roman" w:cs="Times New Roman"/>
          <w:sz w:val="28"/>
          <w:szCs w:val="28"/>
        </w:rPr>
        <w:t>(СМЭВ);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- Государс</w:t>
      </w:r>
      <w:r w:rsidR="000B268F">
        <w:rPr>
          <w:rFonts w:ascii="Times New Roman" w:hAnsi="Times New Roman" w:cs="Times New Roman"/>
          <w:sz w:val="28"/>
          <w:szCs w:val="28"/>
        </w:rPr>
        <w:t>твенная информационная система «</w:t>
      </w:r>
      <w:r w:rsidRPr="001A0B73">
        <w:rPr>
          <w:rFonts w:ascii="Times New Roman" w:hAnsi="Times New Roman" w:cs="Times New Roman"/>
          <w:sz w:val="28"/>
          <w:szCs w:val="28"/>
        </w:rPr>
        <w:t>Государс</w:t>
      </w:r>
      <w:r w:rsidR="000B268F">
        <w:rPr>
          <w:rFonts w:ascii="Times New Roman" w:hAnsi="Times New Roman" w:cs="Times New Roman"/>
          <w:sz w:val="28"/>
          <w:szCs w:val="28"/>
        </w:rPr>
        <w:t>твенные и муниципальные платежи»</w:t>
      </w:r>
      <w:r w:rsidRPr="001A0B73">
        <w:rPr>
          <w:rFonts w:ascii="Times New Roman" w:hAnsi="Times New Roman" w:cs="Times New Roman"/>
          <w:sz w:val="28"/>
          <w:szCs w:val="28"/>
        </w:rPr>
        <w:t xml:space="preserve"> (ГИС ГМП);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- Система электронного документооборота администрации </w:t>
      </w:r>
      <w:proofErr w:type="spellStart"/>
      <w:r w:rsidR="00AA6C64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1A0B7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A0B73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1A0B73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- Автоматизированная</w:t>
      </w:r>
      <w:r w:rsidR="000B268F">
        <w:rPr>
          <w:rFonts w:ascii="Times New Roman" w:hAnsi="Times New Roman" w:cs="Times New Roman"/>
          <w:sz w:val="28"/>
          <w:szCs w:val="28"/>
        </w:rPr>
        <w:t xml:space="preserve"> информационная система ГАУ КК «МФЦ»</w:t>
      </w:r>
      <w:r w:rsidRPr="001A0B73">
        <w:rPr>
          <w:rFonts w:ascii="Times New Roman" w:hAnsi="Times New Roman" w:cs="Times New Roman"/>
          <w:sz w:val="28"/>
          <w:szCs w:val="28"/>
        </w:rPr>
        <w:t xml:space="preserve"> (АИС МФЦ);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- Единая система нормативно-справочной информации (ЕСНСИ);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- Автоматизированная ин</w:t>
      </w:r>
      <w:r w:rsidR="000B268F">
        <w:rPr>
          <w:rFonts w:ascii="Times New Roman" w:hAnsi="Times New Roman" w:cs="Times New Roman"/>
          <w:sz w:val="28"/>
          <w:szCs w:val="28"/>
        </w:rPr>
        <w:t>формационная система «</w:t>
      </w:r>
      <w:r w:rsidRPr="001A0B73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 Краснода</w:t>
      </w:r>
      <w:r w:rsidR="000B268F">
        <w:rPr>
          <w:rFonts w:ascii="Times New Roman" w:hAnsi="Times New Roman" w:cs="Times New Roman"/>
          <w:sz w:val="28"/>
          <w:szCs w:val="28"/>
        </w:rPr>
        <w:t>рского края в электронной форме» (АИС «ПГМУ»</w:t>
      </w:r>
      <w:r w:rsidRPr="001A0B73">
        <w:rPr>
          <w:rFonts w:ascii="Times New Roman" w:hAnsi="Times New Roman" w:cs="Times New Roman"/>
          <w:sz w:val="28"/>
          <w:szCs w:val="28"/>
        </w:rPr>
        <w:t>);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- Личный кабинет Портала государственных и муниципальных услуг (ЛК);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- Единый государственный реестр юридических лиц (ЕГРЮЛ);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- Единый государственный реестр индивидуальных предпринимателей (ЕГРИП);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- Единый государственный реестр недвижимости о правоустанавливающих и (или) право удостоверяющих документах на объект (объекты) адресации (ФГИС ЕГРН);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- иные государственные информационные системы, если такие </w:t>
      </w:r>
      <w:r w:rsidRPr="001A0B73">
        <w:rPr>
          <w:rFonts w:ascii="Times New Roman" w:hAnsi="Times New Roman" w:cs="Times New Roman"/>
          <w:sz w:val="28"/>
          <w:szCs w:val="28"/>
        </w:rPr>
        <w:lastRenderedPageBreak/>
        <w:t>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или юридическом лице, в указанных информационных системах.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2.16.4. Предоставление муниципальной услуги в МФЦ осуществляется в соответствии с соглашением о взаимодействии между МФЦ и Уполномоченным органом.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МФЦ при обращении Заявителя за предоставлением муниципальной услуги осуществляет: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бесплатный доступ Заявителей к ЕПГУ и РПГУ для обеспечения возможности получения муниципальной услуги в электронной форме;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возможность получения результата предоставления Муниципальной услуги в виде распечатанного экземпляра электронного</w:t>
      </w:r>
      <w:r w:rsidR="000B268F">
        <w:rPr>
          <w:rFonts w:ascii="Times New Roman" w:hAnsi="Times New Roman" w:cs="Times New Roman"/>
          <w:sz w:val="28"/>
          <w:szCs w:val="28"/>
        </w:rPr>
        <w:t xml:space="preserve"> документа на бумажном носителе;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бесплатное информирование и консультирование заявителей о порядке предоставления муниципальной услуги, ходе рассмотрения запросов о предоставлении муниципальной услуги, а также по иным вопросам, связанным с предоставлением муниципальной услуги;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формирование электронных документов и (или) электронных образов заявления, документов, принятых от Заявителя, копий документов личного хранения, принятых от Заявителя, обеспечивая их заверение электронной подписью в установленном порядке;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направление с использованием информационно телекоммуникационных технологий электронных документов и (или) электронных образов документов, заверенных уполномоченным должностным лицом МФЦ, в Уполномоченный орган.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2.16.5. Предоставление муниципальной услуги в электронной форме осуществляется посредством федеральной государственной информационной системы, обеспечивающей предоставление в электронной форме государственных и муниципальных услуг, расположенной </w:t>
      </w:r>
      <w:r w:rsidR="000B268F">
        <w:rPr>
          <w:rFonts w:ascii="Times New Roman" w:hAnsi="Times New Roman" w:cs="Times New Roman"/>
          <w:sz w:val="28"/>
          <w:szCs w:val="28"/>
        </w:rPr>
        <w:t xml:space="preserve">в </w:t>
      </w:r>
      <w:r w:rsidRPr="001A0B73">
        <w:rPr>
          <w:rFonts w:ascii="Times New Roman" w:hAnsi="Times New Roman" w:cs="Times New Roman"/>
          <w:sz w:val="28"/>
          <w:szCs w:val="28"/>
        </w:rPr>
        <w:t>инфор</w:t>
      </w:r>
      <w:r w:rsidR="000B268F">
        <w:rPr>
          <w:rFonts w:ascii="Times New Roman" w:hAnsi="Times New Roman" w:cs="Times New Roman"/>
          <w:sz w:val="28"/>
          <w:szCs w:val="28"/>
        </w:rPr>
        <w:t>мационно-коммуникационной сети «Интернет»</w:t>
      </w:r>
      <w:r w:rsidRPr="001A0B73">
        <w:rPr>
          <w:rFonts w:ascii="Times New Roman" w:hAnsi="Times New Roman" w:cs="Times New Roman"/>
          <w:sz w:val="28"/>
          <w:szCs w:val="28"/>
        </w:rPr>
        <w:t xml:space="preserve"> по адресу: www.gosuslugi.ru (далее - ЕПГУ), региональной государственной информационной системе, обеспечивающей предоставление в электронной форме государственных и муниципальных услуг на территории Краснодарского края, расположенной в инфор</w:t>
      </w:r>
      <w:r w:rsidR="000B268F">
        <w:rPr>
          <w:rFonts w:ascii="Times New Roman" w:hAnsi="Times New Roman" w:cs="Times New Roman"/>
          <w:sz w:val="28"/>
          <w:szCs w:val="28"/>
        </w:rPr>
        <w:t>мационно-коммуникационной сети «Интернет»</w:t>
      </w:r>
      <w:r w:rsidRPr="001A0B73">
        <w:rPr>
          <w:rFonts w:ascii="Times New Roman" w:hAnsi="Times New Roman" w:cs="Times New Roman"/>
          <w:sz w:val="28"/>
          <w:szCs w:val="28"/>
        </w:rPr>
        <w:t xml:space="preserve"> по адресу: pgu.krasnodar.ru (далее - РПГУ), в отделах МФЦ, а также в управлении уполномоченного органа, по выбору Заявителя.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2.16.6. Подача в электронной форме запроса о предоставлении услуги несколькими заявителями не применяются, в связи с отсутствием необходимости подачи такого запроса.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2.16.7. При предоставлении муниципальной услуги в электронной форме осуществляется: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подача запроса о предоставлении муниципальной услуги и иных документов, необходимых для предоставления Муниципальной услуги с использованием ЕПГУ </w:t>
      </w:r>
      <w:r w:rsidR="000B268F">
        <w:rPr>
          <w:rFonts w:ascii="Times New Roman" w:hAnsi="Times New Roman" w:cs="Times New Roman"/>
          <w:sz w:val="28"/>
          <w:szCs w:val="28"/>
        </w:rPr>
        <w:t>и</w:t>
      </w:r>
      <w:r w:rsidRPr="001A0B73">
        <w:rPr>
          <w:rFonts w:ascii="Times New Roman" w:hAnsi="Times New Roman" w:cs="Times New Roman"/>
          <w:sz w:val="28"/>
          <w:szCs w:val="28"/>
        </w:rPr>
        <w:t xml:space="preserve"> РПГУ;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lastRenderedPageBreak/>
        <w:t xml:space="preserve">обработка и регистрация Заявления и документов, необходимых для предоставления Муниципальной услуги в системе электронного документооборота администрации </w:t>
      </w:r>
      <w:proofErr w:type="spellStart"/>
      <w:r w:rsidR="00AE73F3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1A0B7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A0B73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1A0B73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получение Заявителем уведомлений о ходе предоставления Муниципальной услуги в личный кабинет на ЕПГУ </w:t>
      </w:r>
      <w:r w:rsidR="000B268F">
        <w:rPr>
          <w:rFonts w:ascii="Times New Roman" w:hAnsi="Times New Roman" w:cs="Times New Roman"/>
          <w:sz w:val="28"/>
          <w:szCs w:val="28"/>
        </w:rPr>
        <w:t>и</w:t>
      </w:r>
      <w:r w:rsidRPr="001A0B73">
        <w:rPr>
          <w:rFonts w:ascii="Times New Roman" w:hAnsi="Times New Roman" w:cs="Times New Roman"/>
          <w:sz w:val="28"/>
          <w:szCs w:val="28"/>
        </w:rPr>
        <w:t xml:space="preserve"> РПГУ;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получение Заявителем результата предоставления муниципальной услуги в Личный кабинет на ЕПГУ и РПГУ в форме электр</w:t>
      </w:r>
      <w:r w:rsidR="000B268F">
        <w:rPr>
          <w:rFonts w:ascii="Times New Roman" w:hAnsi="Times New Roman" w:cs="Times New Roman"/>
          <w:sz w:val="28"/>
          <w:szCs w:val="28"/>
        </w:rPr>
        <w:t>онного документа, подписанного Э</w:t>
      </w:r>
      <w:r w:rsidRPr="001A0B73">
        <w:rPr>
          <w:rFonts w:ascii="Times New Roman" w:hAnsi="Times New Roman" w:cs="Times New Roman"/>
          <w:sz w:val="28"/>
          <w:szCs w:val="28"/>
        </w:rPr>
        <w:t>ЦП должностного лица уполномоченного органа;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направление жалобы на решения, действия (бездействия) должностных лиц уполномоченного органа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муниципальных услуг, в соответствии с требованиями Положения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</w:t>
      </w:r>
      <w:r w:rsidRPr="000B268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Pr="001A0B73">
        <w:rPr>
          <w:rFonts w:ascii="Times New Roman" w:hAnsi="Times New Roman" w:cs="Times New Roman"/>
          <w:sz w:val="28"/>
          <w:szCs w:val="28"/>
        </w:rPr>
        <w:t xml:space="preserve"> Правительства Росси</w:t>
      </w:r>
      <w:r w:rsidR="000B268F">
        <w:rPr>
          <w:rFonts w:ascii="Times New Roman" w:hAnsi="Times New Roman" w:cs="Times New Roman"/>
          <w:sz w:val="28"/>
          <w:szCs w:val="28"/>
        </w:rPr>
        <w:t xml:space="preserve">йской Федерации от 20 ноября </w:t>
      </w:r>
      <w:r w:rsidRPr="001A0B73">
        <w:rPr>
          <w:rFonts w:ascii="Times New Roman" w:hAnsi="Times New Roman" w:cs="Times New Roman"/>
          <w:sz w:val="28"/>
          <w:szCs w:val="28"/>
        </w:rPr>
        <w:t>2012</w:t>
      </w:r>
      <w:r w:rsidR="000B268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A0B73">
        <w:rPr>
          <w:rFonts w:ascii="Times New Roman" w:hAnsi="Times New Roman" w:cs="Times New Roman"/>
          <w:sz w:val="28"/>
          <w:szCs w:val="28"/>
        </w:rPr>
        <w:t xml:space="preserve"> </w:t>
      </w:r>
      <w:r w:rsidR="000B268F">
        <w:rPr>
          <w:rFonts w:ascii="Times New Roman" w:hAnsi="Times New Roman" w:cs="Times New Roman"/>
          <w:sz w:val="28"/>
          <w:szCs w:val="28"/>
        </w:rPr>
        <w:t>№ 1198 «</w:t>
      </w:r>
      <w:r w:rsidRPr="001A0B73">
        <w:rPr>
          <w:rFonts w:ascii="Times New Roman" w:hAnsi="Times New Roman" w:cs="Times New Roman"/>
          <w:sz w:val="28"/>
          <w:szCs w:val="28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</w:t>
      </w:r>
      <w:r w:rsidR="000B268F">
        <w:rPr>
          <w:rFonts w:ascii="Times New Roman" w:hAnsi="Times New Roman" w:cs="Times New Roman"/>
          <w:sz w:val="28"/>
          <w:szCs w:val="28"/>
        </w:rPr>
        <w:t>дарственных муниципальных услуг»</w:t>
      </w:r>
      <w:r w:rsidRPr="001A0B73">
        <w:rPr>
          <w:rFonts w:ascii="Times New Roman" w:hAnsi="Times New Roman" w:cs="Times New Roman"/>
          <w:sz w:val="28"/>
          <w:szCs w:val="28"/>
        </w:rPr>
        <w:t>.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2.16.8. При направлении заявлений и документов в электронной форме с использованием ЕПГУ или РПГУ юридическими лицами заявление и документы должны быть подписаны усиленной квалифицированной электронной подписью в соответствии с требованиями </w:t>
      </w:r>
      <w:r w:rsidRPr="000B268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</w:t>
      </w:r>
      <w:r w:rsidRPr="001A0B73">
        <w:rPr>
          <w:rFonts w:ascii="Times New Roman" w:hAnsi="Times New Roman" w:cs="Times New Roman"/>
          <w:sz w:val="28"/>
          <w:szCs w:val="28"/>
        </w:rPr>
        <w:t xml:space="preserve"> от 6 апреля 2011 г</w:t>
      </w:r>
      <w:r w:rsidR="000B268F">
        <w:rPr>
          <w:rFonts w:ascii="Times New Roman" w:hAnsi="Times New Roman" w:cs="Times New Roman"/>
          <w:sz w:val="28"/>
          <w:szCs w:val="28"/>
        </w:rPr>
        <w:t>ода № 63-ФЗ «Об электронной подписи»</w:t>
      </w:r>
      <w:r w:rsidRPr="001A0B73">
        <w:rPr>
          <w:rFonts w:ascii="Times New Roman" w:hAnsi="Times New Roman" w:cs="Times New Roman"/>
          <w:sz w:val="28"/>
          <w:szCs w:val="28"/>
        </w:rPr>
        <w:t xml:space="preserve"> и </w:t>
      </w:r>
      <w:r w:rsidRPr="000B268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постановления</w:t>
      </w:r>
      <w:r w:rsidRPr="001A0B7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июня 2012 г</w:t>
      </w:r>
      <w:r w:rsidR="000B268F">
        <w:rPr>
          <w:rFonts w:ascii="Times New Roman" w:hAnsi="Times New Roman" w:cs="Times New Roman"/>
          <w:sz w:val="28"/>
          <w:szCs w:val="28"/>
        </w:rPr>
        <w:t>ода № 634 «</w:t>
      </w:r>
      <w:r w:rsidRPr="001A0B73">
        <w:rPr>
          <w:rFonts w:ascii="Times New Roman" w:hAnsi="Times New Roman" w:cs="Times New Roman"/>
          <w:sz w:val="28"/>
          <w:szCs w:val="28"/>
        </w:rPr>
        <w:t>О видах электронной подписи, использование которых допускается при обращении за получением госуда</w:t>
      </w:r>
      <w:r w:rsidR="000B268F">
        <w:rPr>
          <w:rFonts w:ascii="Times New Roman" w:hAnsi="Times New Roman" w:cs="Times New Roman"/>
          <w:sz w:val="28"/>
          <w:szCs w:val="28"/>
        </w:rPr>
        <w:t>рственных и муниципальных услуг»</w:t>
      </w:r>
      <w:r w:rsidRPr="001A0B73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0B268F">
        <w:rPr>
          <w:rFonts w:ascii="Times New Roman" w:hAnsi="Times New Roman" w:cs="Times New Roman"/>
          <w:sz w:val="28"/>
          <w:szCs w:val="28"/>
        </w:rPr>
        <w:t>№</w:t>
      </w:r>
      <w:r w:rsidRPr="001A0B73">
        <w:rPr>
          <w:rFonts w:ascii="Times New Roman" w:hAnsi="Times New Roman" w:cs="Times New Roman"/>
          <w:sz w:val="28"/>
          <w:szCs w:val="28"/>
        </w:rPr>
        <w:t xml:space="preserve"> 63-ФЗ и Постановление Правительства </w:t>
      </w:r>
      <w:r w:rsidR="000B268F">
        <w:rPr>
          <w:rFonts w:ascii="Times New Roman" w:hAnsi="Times New Roman" w:cs="Times New Roman"/>
          <w:sz w:val="28"/>
          <w:szCs w:val="28"/>
        </w:rPr>
        <w:t>№</w:t>
      </w:r>
      <w:r w:rsidRPr="001A0B73">
        <w:rPr>
          <w:rFonts w:ascii="Times New Roman" w:hAnsi="Times New Roman" w:cs="Times New Roman"/>
          <w:sz w:val="28"/>
          <w:szCs w:val="28"/>
        </w:rPr>
        <w:t> 634 соответственно).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Заявитель - физическое лицо вправе использовать простую электронную подпись при обращении в электронной форме за получением муниципальной услуги при условии, что при выдаче ключа простой электронной подписи личность физического лица установлена при личном приеме.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Сведения о ходе рассмотрения заявления, представленного посредством ЕПГУ, РПГУ доводятся до заявителя путем уведомления об изменении статуса заявления в личном кабинете заявителя на ЕПГУ, РПГУ.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2.16.9. Сведения о ходе рассмотрения заявления предоставляются заявителю на основании его устного (при личном обращении либо по телефону в уполномоченный орган МФЦ) либо письменного запроса, составляемого в произвольной форме, без взимания платы.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2.16.10. Уполномоченный орган в срок не позднее одного рабочего дня с момента подачи заявления на ЕПГУ, РПГУ, а в случае его поступления в выходной, нерабочий праздничный день, - в следующий за ним первый рабочий </w:t>
      </w:r>
      <w:r w:rsidRPr="001A0B73">
        <w:rPr>
          <w:rFonts w:ascii="Times New Roman" w:hAnsi="Times New Roman" w:cs="Times New Roman"/>
          <w:sz w:val="28"/>
          <w:szCs w:val="28"/>
        </w:rPr>
        <w:lastRenderedPageBreak/>
        <w:t>день обеспечивает: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а) 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б) 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2.16.11. Электронное заявление становится доступным для должностного лица уполномоченного органа, ответственного за прием и регистрацию заявления (далее - должностное лицо), в государственной информационной системе, используемой уполномоченным органом для предоставления муниципальной услуги (далее - ГИС).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Ответственное должностное лицо: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проверяет наличие электронных заявлений, поступивших посредством ЕПГУ, РПГУ, с периодом не реже 2 раза в день;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рассматривает поступившие заявления и приложенные к ним документы;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производит действия в соответствии с пунктом 2.14.7 настоящего административного регламента.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2.16.12. Заявителю в качестве результата предоставления муниципальной услуги обеспечивается возможность получения документа: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 уполномоченного органа, направленного заявителю в личный кабинет на ЕПГУ, РПГУ;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МФЦ.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2.16.13. Получение информации о ходе рассмотрения заявления и о результате предоставления муниципальной услуги производится в личном кабинете на ЕПГУ, РПГУ,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2.16.14. При предоставлении муниципальной услуги в электронной форме заявителю направляется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ЕПГУ по выбору заявителя: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а) 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письменный отказ в приеме документов, необходимых для предоставления муниципальной услуги;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б) уведомление о начале процедуры предоставления муниципальной услуги;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lastRenderedPageBreak/>
        <w:t>в) 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услуги;</w:t>
      </w:r>
    </w:p>
    <w:p w:rsidR="00434232" w:rsidRPr="001A0B73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г) уведомление о мотивированном отказе в предоставлении муниципальной услуги;</w:t>
      </w:r>
    </w:p>
    <w:p w:rsidR="00434232" w:rsidRDefault="00434232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д) уведомление о возможности получить результат предоставления муниципальной услуги.</w:t>
      </w:r>
    </w:p>
    <w:p w:rsidR="00962A23" w:rsidRPr="001A0B73" w:rsidRDefault="00962A23" w:rsidP="00962A2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A84CC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III. Состав, последовательность и сроки выполнения административных процедур, требования к порядку их выполнения, в том числе</w:t>
      </w:r>
    </w:p>
    <w:p w:rsidR="00962A23" w:rsidRPr="001A0B73" w:rsidRDefault="00962A23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7704B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3.1. Перечень вариантов предоставления муниципальной услуги</w:t>
      </w:r>
    </w:p>
    <w:p w:rsidR="007704BF" w:rsidRPr="001A0B73" w:rsidRDefault="007704BF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</w:p>
    <w:p w:rsidR="00434232" w:rsidRPr="001A0B73" w:rsidRDefault="00434232" w:rsidP="007704B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3.1.1. Порядок предоставления муниципальной услуги не зависит от категории объеденных общими признаками заявителей, указанных в пункте 1.2 административного регламента. В связи с этим варианты предоставления муниципальной услуги, включающей порядок предоставления указанной муниципальной услуги отдельным категориям заявителей, в том числе в отношении результата муниципальной услуги, за получением которого они обратились, не устанавливаются.</w:t>
      </w:r>
    </w:p>
    <w:p w:rsidR="00434232" w:rsidRDefault="00434232" w:rsidP="007704B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3.2. Описание вариантов предоставления муниципальной услуги</w:t>
      </w:r>
    </w:p>
    <w:p w:rsidR="007704BF" w:rsidRPr="001A0B73" w:rsidRDefault="007704BF" w:rsidP="001A0B73">
      <w:pPr>
        <w:ind w:firstLine="559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1A0B73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Процедуры оказания услуги различных вариантов предоставления не устанавливаются.</w:t>
      </w:r>
    </w:p>
    <w:p w:rsidR="007704BF" w:rsidRPr="001A0B73" w:rsidRDefault="007704BF" w:rsidP="001A0B73">
      <w:pPr>
        <w:ind w:firstLine="559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7704B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3.3. Вариант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</w:t>
      </w:r>
    </w:p>
    <w:p w:rsidR="007704BF" w:rsidRPr="001A0B73" w:rsidRDefault="007704BF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</w:p>
    <w:p w:rsidR="00434232" w:rsidRPr="001A0B73" w:rsidRDefault="00434232" w:rsidP="008665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3.3.1. Исправление допущенных опечаток и ошибок в документах, выданных в результате предоставления муниципальной услуги, и созданных реестровых записях, осуществляется при обнаружении Заявителем опечаток и ошибок в документах, выданных в результате предоставления муниципальной услуги, и созданных реестровых записях. Заявитель обращается в общий отдел уполномоченного органа (лично, по почте, электронной почте) с заявлением о необходимости исправления опечаток и ошибок, которое содержит их описание.</w:t>
      </w:r>
    </w:p>
    <w:p w:rsidR="00434232" w:rsidRPr="001A0B73" w:rsidRDefault="00434232" w:rsidP="008665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Рекомендуемый образец заявления приведен в приложении </w:t>
      </w:r>
      <w:r w:rsidR="00866590">
        <w:rPr>
          <w:rFonts w:ascii="Times New Roman" w:hAnsi="Times New Roman" w:cs="Times New Roman"/>
          <w:sz w:val="28"/>
          <w:szCs w:val="28"/>
        </w:rPr>
        <w:t>№</w:t>
      </w:r>
      <w:r w:rsidRPr="001A0B73">
        <w:rPr>
          <w:rFonts w:ascii="Times New Roman" w:hAnsi="Times New Roman" w:cs="Times New Roman"/>
          <w:sz w:val="28"/>
          <w:szCs w:val="28"/>
        </w:rPr>
        <w:t> 4 к административному регламенту.</w:t>
      </w:r>
    </w:p>
    <w:p w:rsidR="00434232" w:rsidRPr="001A0B73" w:rsidRDefault="00434232" w:rsidP="008665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3.3.2. Основанием для отказа в исправлении допущенных опечаток и ошибок в документе, выданном по результатам предоставления муниципальной услуги, является:</w:t>
      </w:r>
    </w:p>
    <w:p w:rsidR="00434232" w:rsidRPr="001A0B73" w:rsidRDefault="00434232" w:rsidP="008665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а) несоответствие заявителя кругу лиц, указанных в пункте 2.2 настоящего Административного регламента;</w:t>
      </w:r>
    </w:p>
    <w:p w:rsidR="00434232" w:rsidRPr="001A0B73" w:rsidRDefault="00434232" w:rsidP="008665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б) отсутствие факта допущения опечаток и ошибок </w:t>
      </w:r>
      <w:r w:rsidR="00866590" w:rsidRPr="00866590">
        <w:rPr>
          <w:rFonts w:ascii="Times New Roman" w:hAnsi="Times New Roman" w:cs="Times New Roman"/>
          <w:sz w:val="28"/>
          <w:szCs w:val="28"/>
        </w:rPr>
        <w:t xml:space="preserve">в выданных в </w:t>
      </w:r>
      <w:r w:rsidR="00866590" w:rsidRPr="00866590">
        <w:rPr>
          <w:rFonts w:ascii="Times New Roman" w:hAnsi="Times New Roman" w:cs="Times New Roman"/>
          <w:sz w:val="28"/>
          <w:szCs w:val="28"/>
        </w:rPr>
        <w:lastRenderedPageBreak/>
        <w:t>результате предоставления муниципальной услуги документах</w:t>
      </w:r>
      <w:r w:rsidRPr="001A0B73">
        <w:rPr>
          <w:rFonts w:ascii="Times New Roman" w:hAnsi="Times New Roman" w:cs="Times New Roman"/>
          <w:sz w:val="28"/>
          <w:szCs w:val="28"/>
        </w:rPr>
        <w:t>.</w:t>
      </w:r>
    </w:p>
    <w:p w:rsidR="00434232" w:rsidRPr="001A0B73" w:rsidRDefault="00434232" w:rsidP="008665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3.3.3. Администрация </w:t>
      </w:r>
      <w:proofErr w:type="spellStart"/>
      <w:r w:rsidR="00AE73F3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1A0B73">
        <w:rPr>
          <w:rFonts w:ascii="Times New Roman" w:hAnsi="Times New Roman" w:cs="Times New Roman"/>
          <w:sz w:val="28"/>
          <w:szCs w:val="28"/>
        </w:rPr>
        <w:t xml:space="preserve"> сельского поселения обеспечивает устранение опечаток и ошибок в документах, являющихся результатом предоставления муниципальной услуги, и созданных реестровых записях.</w:t>
      </w:r>
    </w:p>
    <w:p w:rsidR="00434232" w:rsidRPr="001A0B73" w:rsidRDefault="00434232" w:rsidP="008665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3.3.4. Срок устранения опечаток и ошибок не должен превышать 5 (Пяти) рабочих дней с момента регистрации заявления, указанного в подпункте 3.2.1 настоящего административного регламента.</w:t>
      </w:r>
    </w:p>
    <w:p w:rsidR="00434232" w:rsidRPr="001A0B73" w:rsidRDefault="00434232" w:rsidP="008665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3.3.5. При самостоятельном выявлении должностным лицом, предоставляющим муниципальную услугу, допущенных им технических ошибок (описка, опечатка и прочее) и принятии решения о необходимости их устранения:</w:t>
      </w:r>
    </w:p>
    <w:p w:rsidR="00434232" w:rsidRPr="001A0B73" w:rsidRDefault="00434232" w:rsidP="008665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- уведомляет заявителя о необходимости переоформления выданных документов и уточнении реестровых записей, посредством направления почтового отправления или электронной почты не позднее следующего дня с момента обнаружения ошибок;</w:t>
      </w:r>
    </w:p>
    <w:p w:rsidR="00866590" w:rsidRPr="001A0B73" w:rsidRDefault="00434232" w:rsidP="008665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- исправляет технические ошибки в течение 5 (Пяти) рабочих дней.</w:t>
      </w:r>
    </w:p>
    <w:p w:rsidR="00434232" w:rsidRDefault="00434232" w:rsidP="008665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3.3.6. Исправление технических ошибок в выданных в результате предоставления муниципальной услуги документах и созданных реестровых записях не влечет за собой приостановление или прекращение оказания муниципальной услуги.</w:t>
      </w:r>
    </w:p>
    <w:p w:rsidR="00434232" w:rsidRDefault="00434232" w:rsidP="0086659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3.4. Варианты предоставления муниципальной услуги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</w:t>
      </w:r>
    </w:p>
    <w:p w:rsidR="00866590" w:rsidRPr="001A0B73" w:rsidRDefault="00866590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</w:p>
    <w:p w:rsidR="00434232" w:rsidRPr="001A0B73" w:rsidRDefault="00434232" w:rsidP="008665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3.4.1. Заявитель вправе подать заявление о выдаче копии муниципального правового акта.</w:t>
      </w:r>
    </w:p>
    <w:p w:rsidR="00434232" w:rsidRPr="001A0B73" w:rsidRDefault="00434232" w:rsidP="008665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Муниципальная услуга по выдаче копий муниципальных правовых актов предоставляется общим отделом администрации </w:t>
      </w:r>
      <w:proofErr w:type="spellStart"/>
      <w:r w:rsidR="00AE73F3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1A0B7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A0B73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1A0B7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434232" w:rsidRDefault="00434232" w:rsidP="008665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3.4.2. Срок предоставления муниципальной услуги - в течение 10 календарных дней со дня регистрации заявления о предоставлении копии муниципального правового акта.</w:t>
      </w:r>
    </w:p>
    <w:p w:rsidR="00866590" w:rsidRPr="001A0B73" w:rsidRDefault="00866590" w:rsidP="008665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86659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3.5. Варианты оставления запроса заявителя о предоставлении муниципальной услуги без рассмотрения (при необходимости)</w:t>
      </w:r>
    </w:p>
    <w:p w:rsidR="00866590" w:rsidRPr="001A0B73" w:rsidRDefault="00866590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</w:p>
    <w:p w:rsidR="00434232" w:rsidRPr="001A0B73" w:rsidRDefault="00434232" w:rsidP="008665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3.5.1. Заявитель вправе подать заявление об оставлении без рассмотрения заявления о предоставлении муниципальной услуги (далее - заявление без рассмотрения).</w:t>
      </w:r>
    </w:p>
    <w:p w:rsidR="00434232" w:rsidRPr="001A0B73" w:rsidRDefault="00434232" w:rsidP="008665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заявления в уполномоченный орган об оставлении без рассмотрения заявления без рассмотрения одним из следующих способов:</w:t>
      </w:r>
    </w:p>
    <w:p w:rsidR="00434232" w:rsidRPr="001A0B73" w:rsidRDefault="00434232" w:rsidP="008665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при личном обращении;</w:t>
      </w:r>
    </w:p>
    <w:p w:rsidR="00434232" w:rsidRPr="001A0B73" w:rsidRDefault="00434232" w:rsidP="008665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lastRenderedPageBreak/>
        <w:t>почтовым отправлением с уведомлением о вручении;</w:t>
      </w:r>
    </w:p>
    <w:p w:rsidR="00434232" w:rsidRPr="001A0B73" w:rsidRDefault="00434232" w:rsidP="008665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при личном обращении в МФЦ;</w:t>
      </w:r>
    </w:p>
    <w:p w:rsidR="00434232" w:rsidRPr="001A0B73" w:rsidRDefault="00434232" w:rsidP="008665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посредством использования ЕПГУ и РПГУ в форме электронного документа, подписанного электронной подписью.</w:t>
      </w:r>
    </w:p>
    <w:p w:rsidR="00434232" w:rsidRPr="001A0B73" w:rsidRDefault="00434232" w:rsidP="008665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3.5.2. Рекомендуемый образец заявления приведен в приложении </w:t>
      </w:r>
      <w:r w:rsidR="00866590">
        <w:rPr>
          <w:rFonts w:ascii="Times New Roman" w:hAnsi="Times New Roman" w:cs="Times New Roman"/>
          <w:sz w:val="28"/>
          <w:szCs w:val="28"/>
        </w:rPr>
        <w:t>№ 5 «</w:t>
      </w:r>
      <w:r w:rsidRPr="001A0B73">
        <w:rPr>
          <w:rFonts w:ascii="Times New Roman" w:hAnsi="Times New Roman" w:cs="Times New Roman"/>
          <w:sz w:val="28"/>
          <w:szCs w:val="28"/>
        </w:rPr>
        <w:t>Заявление об оста</w:t>
      </w:r>
      <w:r w:rsidR="00866590">
        <w:rPr>
          <w:rFonts w:ascii="Times New Roman" w:hAnsi="Times New Roman" w:cs="Times New Roman"/>
          <w:sz w:val="28"/>
          <w:szCs w:val="28"/>
        </w:rPr>
        <w:t>влении запроса без рассмотрения»</w:t>
      </w:r>
      <w:r w:rsidRPr="001A0B73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434232" w:rsidRPr="001A0B73" w:rsidRDefault="00434232" w:rsidP="008665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При личном обращении заявителя в уполномоченный орган или в МФЦ заявитель предъявляет документ, удостоверяющий личность (представляет документ, подтверждающий полномочия представителя заявителя).</w:t>
      </w:r>
    </w:p>
    <w:p w:rsidR="00434232" w:rsidRPr="001A0B73" w:rsidRDefault="00434232" w:rsidP="008665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Заявление без рассмотрения и документы, направленные заявителем почтовым отправлением, посредством использования ЕПГУ и РПГУ регистрируются в день их поступления или на следующий рабочий день с проставлением на заявлении отметки, фиксирующей дату поступления.</w:t>
      </w:r>
    </w:p>
    <w:p w:rsidR="00434232" w:rsidRPr="001A0B73" w:rsidRDefault="00434232" w:rsidP="008665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3.5.3. Уполномоченный орган рассматривает заявление без рассмотрения и документы, представленные заявителем, и проводится проверка сведений, указанных в заявлении без рассмотрения и документах, в срок, не превышающий семи рабочих дней с даты регистрации соответствующего заявления и документов.</w:t>
      </w:r>
    </w:p>
    <w:p w:rsidR="00434232" w:rsidRPr="001A0B73" w:rsidRDefault="00434232" w:rsidP="008665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3.5.4. Должностное лицо, ответственное за предоставление муниципальной услуги не позднее 7 рабочих дней, следующих за днем регистрации поступившего заявления без рассмотрения, направляет ответ заявителю о принятии к сведению заявления без рассмотрения в адрес заявителя почтовым отправлением либо иным способом, указанным в заявлении без рассмотрения.</w:t>
      </w:r>
    </w:p>
    <w:p w:rsidR="00434232" w:rsidRDefault="00434232" w:rsidP="008665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3.5.5. Результатом административной процедуры является оставление без рассмотрения (наименование муниципальной услуги).</w:t>
      </w:r>
    </w:p>
    <w:p w:rsidR="00866590" w:rsidRPr="001A0B73" w:rsidRDefault="00866590" w:rsidP="008665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86659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3.6. Способы и порядок определения и предъявления необходимого заявителю варианта предоставления муниципальной услуги</w:t>
      </w:r>
    </w:p>
    <w:p w:rsidR="00866590" w:rsidRPr="001A0B73" w:rsidRDefault="00866590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2251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3.6.1. Предоставление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предусмотрено.</w:t>
      </w:r>
    </w:p>
    <w:p w:rsidR="00225145" w:rsidRPr="001A0B73" w:rsidRDefault="00225145" w:rsidP="0022514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B87E0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3.7. Перечень и описание административных процедур предоставления муниципальной услуги</w:t>
      </w:r>
    </w:p>
    <w:p w:rsidR="00225145" w:rsidRPr="001A0B73" w:rsidRDefault="00225145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</w:p>
    <w:p w:rsidR="00434232" w:rsidRPr="001A0B73" w:rsidRDefault="00434232" w:rsidP="0022514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</w:t>
      </w:r>
      <w:r w:rsidR="00225145">
        <w:rPr>
          <w:rFonts w:ascii="Times New Roman" w:hAnsi="Times New Roman" w:cs="Times New Roman"/>
          <w:sz w:val="28"/>
          <w:szCs w:val="28"/>
        </w:rPr>
        <w:t xml:space="preserve"> </w:t>
      </w:r>
      <w:r w:rsidRPr="001A0B73">
        <w:rPr>
          <w:rFonts w:ascii="Times New Roman" w:hAnsi="Times New Roman" w:cs="Times New Roman"/>
          <w:sz w:val="28"/>
          <w:szCs w:val="28"/>
        </w:rPr>
        <w:t>последовательность следующих административных процедур (действий):</w:t>
      </w:r>
    </w:p>
    <w:p w:rsidR="00434232" w:rsidRPr="001A0B73" w:rsidRDefault="00434232" w:rsidP="002251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прием заявления и документов и (или) и информации, необходимых для предоставления муниципальной услуги;</w:t>
      </w:r>
    </w:p>
    <w:p w:rsidR="00434232" w:rsidRPr="001A0B73" w:rsidRDefault="00434232" w:rsidP="002251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получение сведений посредством межведомственного информационного взаимодействия</w:t>
      </w:r>
      <w:r w:rsidR="00225145">
        <w:rPr>
          <w:rFonts w:ascii="Times New Roman" w:hAnsi="Times New Roman" w:cs="Times New Roman"/>
          <w:sz w:val="28"/>
          <w:szCs w:val="28"/>
        </w:rPr>
        <w:t>;</w:t>
      </w:r>
    </w:p>
    <w:p w:rsidR="00434232" w:rsidRPr="001A0B73" w:rsidRDefault="00434232" w:rsidP="002251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lastRenderedPageBreak/>
        <w:t>приостановление предоставления муниципальной услуги;</w:t>
      </w:r>
    </w:p>
    <w:p w:rsidR="00434232" w:rsidRPr="001A0B73" w:rsidRDefault="00434232" w:rsidP="002251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принятие решения о предоставлении либо об отказе в предоставлении муниципальной услуги, формирование результата предоставления муниципальной услуги;</w:t>
      </w:r>
    </w:p>
    <w:p w:rsidR="00434232" w:rsidRPr="001A0B73" w:rsidRDefault="00434232" w:rsidP="002251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услуги;</w:t>
      </w:r>
    </w:p>
    <w:p w:rsidR="00434232" w:rsidRDefault="00434232" w:rsidP="002251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заявителя.</w:t>
      </w:r>
    </w:p>
    <w:p w:rsidR="00225145" w:rsidRPr="001A0B73" w:rsidRDefault="00225145" w:rsidP="0022514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22514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3.7.1. Прием заявления и документов и (или) и информации, необходимых для предоставления муниципальной услуги</w:t>
      </w:r>
    </w:p>
    <w:p w:rsidR="00225145" w:rsidRPr="001A0B73" w:rsidRDefault="00225145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</w:p>
    <w:p w:rsidR="00434232" w:rsidRPr="001A0B73" w:rsidRDefault="00434232" w:rsidP="002251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3.7.1.1. Заявитель вправе подать заявление и документы и (или) информацию, необходимых для предоставления муниципальной услуги в Уполномоченный орган с заявлением и документами, указанными в подразделе 2.6 Регламента, а также документами, указанными в подразделе 2.7 Регламента, представленными Заявителем по его инициативе самостоятельно.</w:t>
      </w:r>
    </w:p>
    <w:p w:rsidR="00434232" w:rsidRPr="001A0B73" w:rsidRDefault="00434232" w:rsidP="002251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3.7.1.2. Заявитель или его представитель представляет заявление и прилагаемые к нему документы:</w:t>
      </w:r>
    </w:p>
    <w:p w:rsidR="00434232" w:rsidRPr="001A0B73" w:rsidRDefault="00434232" w:rsidP="002251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на бумажном носителе, непосредственно в Уполномоченный орган при личном обращении через МФЦ в соответствии с соглашением о взаимодействии между многофункциональным центром и уполномоченным органом;</w:t>
      </w:r>
    </w:p>
    <w:p w:rsidR="00434232" w:rsidRPr="001A0B73" w:rsidRDefault="00434232" w:rsidP="002251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посредством почтовой связи с уведомлением о вручении;</w:t>
      </w:r>
    </w:p>
    <w:p w:rsidR="00434232" w:rsidRPr="001A0B73" w:rsidRDefault="00434232" w:rsidP="002251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на бумажном носителе при личном обращении в МФЦ;</w:t>
      </w:r>
    </w:p>
    <w:p w:rsidR="00434232" w:rsidRPr="001A0B73" w:rsidRDefault="00434232" w:rsidP="002251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посредством использования ЕПГУ и РПГУ в форме электронного документа, подписанного электронной подписью;</w:t>
      </w:r>
    </w:p>
    <w:p w:rsidR="00434232" w:rsidRPr="001A0B73" w:rsidRDefault="00434232" w:rsidP="002251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посредством прохождения процедуры регистрации, идентификации и аутентификации с использованием федеральной государс</w:t>
      </w:r>
      <w:r w:rsidR="00225145">
        <w:rPr>
          <w:rFonts w:ascii="Times New Roman" w:hAnsi="Times New Roman" w:cs="Times New Roman"/>
          <w:sz w:val="28"/>
          <w:szCs w:val="28"/>
        </w:rPr>
        <w:t>твенной информационной системы «</w:t>
      </w:r>
      <w:r w:rsidRPr="001A0B73">
        <w:rPr>
          <w:rFonts w:ascii="Times New Roman" w:hAnsi="Times New Roman" w:cs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</w:t>
      </w:r>
      <w:r w:rsidR="00225145">
        <w:rPr>
          <w:rFonts w:ascii="Times New Roman" w:hAnsi="Times New Roman" w:cs="Times New Roman"/>
          <w:sz w:val="28"/>
          <w:szCs w:val="28"/>
        </w:rPr>
        <w:t>ронной форме»</w:t>
      </w:r>
      <w:r w:rsidRPr="001A0B73">
        <w:rPr>
          <w:rFonts w:ascii="Times New Roman" w:hAnsi="Times New Roman" w:cs="Times New Roman"/>
          <w:sz w:val="28"/>
          <w:szCs w:val="28"/>
        </w:rPr>
        <w:t xml:space="preserve"> (далее -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в интерактивной форме в электронном виде.</w:t>
      </w:r>
    </w:p>
    <w:p w:rsidR="00434232" w:rsidRPr="001A0B73" w:rsidRDefault="00434232" w:rsidP="002251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3.7.1.3. Должностное лицо уполномоченного органа (далее - Должностное лицо) при приеме заявления о предоставлении муниципальной услуги:</w:t>
      </w:r>
    </w:p>
    <w:p w:rsidR="00434232" w:rsidRPr="001A0B73" w:rsidRDefault="00434232" w:rsidP="002251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434232" w:rsidRPr="001A0B73" w:rsidRDefault="00434232" w:rsidP="002251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устанавливает полномочия представителя заявителя;</w:t>
      </w:r>
    </w:p>
    <w:p w:rsidR="00434232" w:rsidRPr="001A0B73" w:rsidRDefault="00434232" w:rsidP="002251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проверяет комплектность предоставленных документов, необходимых для предоставления муниципальной услуги, согласно перечню, указанному в подразделе 2.6 Регламента, и документов, указанных в подразделе 2.7 Регламента, представленных Заявителем по его инициативе самостоятельно;</w:t>
      </w:r>
    </w:p>
    <w:p w:rsidR="00434232" w:rsidRPr="001A0B73" w:rsidRDefault="00434232" w:rsidP="002251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lastRenderedPageBreak/>
        <w:t>сопоставляет указанные в заявлении сведения и данные в представленных документах;</w:t>
      </w:r>
    </w:p>
    <w:p w:rsidR="00434232" w:rsidRPr="001A0B73" w:rsidRDefault="00434232" w:rsidP="002251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выявляет наличие в заявлении и документах исправлений, которые не позволяют однозначно истолковать их содержание;</w:t>
      </w:r>
    </w:p>
    <w:p w:rsidR="00434232" w:rsidRPr="001A0B73" w:rsidRDefault="00434232" w:rsidP="00225145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1A0B73">
        <w:rPr>
          <w:rFonts w:ascii="Times New Roman" w:hAnsi="Times New Roman" w:cs="Times New Roman"/>
          <w:sz w:val="28"/>
          <w:szCs w:val="28"/>
        </w:rPr>
        <w:t xml:space="preserve">в случае представления не заверенной в установленном порядке копии </w:t>
      </w:r>
      <w:r w:rsidR="00871894" w:rsidRPr="001A0B73">
        <w:rPr>
          <w:rFonts w:ascii="Times New Roman" w:hAnsi="Times New Roman" w:cs="Times New Roman"/>
          <w:sz w:val="28"/>
          <w:szCs w:val="28"/>
        </w:rPr>
        <w:t>документа,</w:t>
      </w:r>
      <w:r w:rsidRPr="001A0B73">
        <w:rPr>
          <w:rFonts w:ascii="Times New Roman" w:hAnsi="Times New Roman" w:cs="Times New Roman"/>
          <w:sz w:val="28"/>
          <w:szCs w:val="28"/>
        </w:rPr>
        <w:t xml:space="preserve"> указанного в подразделе 2.6 Регламента, и документов, указанных в подразделе 2.7 Регламента, представленных Заявителем по его инициативе самостоятельно, должностное лицо Уполномоченного органа сличает ее с оригиналом и ставит на ней завершительную над</w:t>
      </w:r>
      <w:r w:rsidR="00871894">
        <w:rPr>
          <w:rFonts w:ascii="Times New Roman" w:hAnsi="Times New Roman" w:cs="Times New Roman"/>
          <w:sz w:val="28"/>
          <w:szCs w:val="28"/>
        </w:rPr>
        <w:t>пись «Верно»</w:t>
      </w:r>
      <w:r w:rsidRPr="001A0B73">
        <w:rPr>
          <w:rFonts w:ascii="Times New Roman" w:hAnsi="Times New Roman" w:cs="Times New Roman"/>
          <w:sz w:val="28"/>
          <w:szCs w:val="28"/>
        </w:rPr>
        <w:t>, должность лица, заверившего копию, личную подпись, инициалы, фамилию, дату заверения, а оригиналы документов возвращает Заявителю;</w:t>
      </w:r>
      <w:proofErr w:type="gramEnd"/>
    </w:p>
    <w:p w:rsidR="00434232" w:rsidRPr="001A0B73" w:rsidRDefault="00434232" w:rsidP="002251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принимает решение об отказе в приеме документов в соответствии с подразделом 2.9 Раздела 2 настоящего административного регламента;</w:t>
      </w:r>
    </w:p>
    <w:p w:rsidR="00434232" w:rsidRPr="001A0B73" w:rsidRDefault="00434232" w:rsidP="002251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при отсутствии оснований для отказа в приеме документов, производит регистрацию заявления и документов, указанных в подразделе 2.6 Регламента, и документов, указанных в подразделе 2.7 Регламента, представленных Заявителем по его инициативе самостоятельно, в день их поступления в Уполномоченный орган;</w:t>
      </w:r>
    </w:p>
    <w:p w:rsidR="00434232" w:rsidRPr="001A0B73" w:rsidRDefault="00434232" w:rsidP="002251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выдает расписку-уведомление о приеме (регистрации) документов, указанных в подраздел</w:t>
      </w:r>
      <w:r w:rsidR="00871894">
        <w:rPr>
          <w:rFonts w:ascii="Times New Roman" w:hAnsi="Times New Roman" w:cs="Times New Roman"/>
          <w:sz w:val="28"/>
          <w:szCs w:val="28"/>
        </w:rPr>
        <w:t>е</w:t>
      </w:r>
      <w:r w:rsidRPr="001A0B73">
        <w:rPr>
          <w:rFonts w:ascii="Times New Roman" w:hAnsi="Times New Roman" w:cs="Times New Roman"/>
          <w:sz w:val="28"/>
          <w:szCs w:val="28"/>
        </w:rPr>
        <w:t xml:space="preserve"> 2.6 Регламента, и документов, указанных в подразделе 2.7 Регламента, представленных Заявителем по его инициативе самостоятельно.</w:t>
      </w:r>
    </w:p>
    <w:p w:rsidR="00434232" w:rsidRPr="001A0B73" w:rsidRDefault="00434232" w:rsidP="002251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3.7.1.4. При направлении документов по почте, Должностное лицо направляет извещение о дате получения (регистрации) указанных документов не позднее чем через один рабочий день с даты их получения (регистрации) по почте.</w:t>
      </w:r>
    </w:p>
    <w:p w:rsidR="00434232" w:rsidRPr="001A0B73" w:rsidRDefault="00434232" w:rsidP="002251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3.7.1.5. При поступлении документов с ЕПГУ и РПГУ Должностное лицо проводит предварительную проверку:</w:t>
      </w:r>
    </w:p>
    <w:p w:rsidR="00434232" w:rsidRPr="001A0B73" w:rsidRDefault="00434232" w:rsidP="002251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1) устанавливает предмет обращения;</w:t>
      </w:r>
    </w:p>
    <w:p w:rsidR="00434232" w:rsidRPr="001A0B73" w:rsidRDefault="00434232" w:rsidP="002251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2) проверяет правильность оформления Запроса, наличие приложенного электронного образа документа, удостоверяющего личность и документов, предусмотренных подразделом 2.6 Регламента и 2.7 Регламента, представленных Заявителем по его инициативе самостоятельно.</w:t>
      </w:r>
    </w:p>
    <w:p w:rsidR="00434232" w:rsidRPr="001A0B73" w:rsidRDefault="00434232" w:rsidP="002251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Результат фиксируется в электронной форме АИС, а также на ЕПГУ и РПГУ.</w:t>
      </w:r>
    </w:p>
    <w:p w:rsidR="00434232" w:rsidRPr="001A0B73" w:rsidRDefault="00434232" w:rsidP="002251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При отправке запроса посредством ЕПГУ и РПГУ запросу присваивается уникальный номер в личном кабинете Заявителя.</w:t>
      </w:r>
    </w:p>
    <w:p w:rsidR="00434232" w:rsidRPr="001A0B73" w:rsidRDefault="00434232" w:rsidP="002251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3.7.1.6. При наличии возможности подачи запроса представителем заявителя должностное лицо проверяет наличие полномочий на получение муниципальной услуги.</w:t>
      </w:r>
    </w:p>
    <w:p w:rsidR="00434232" w:rsidRPr="001A0B73" w:rsidRDefault="00434232" w:rsidP="002251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3.7.1.7. При получении запроса должностным лицом Уполномоченного органа проверяется наличие оснований для отказа в приеме запроса, указанных в подразделе 2.9 раздела 2 Регламента.</w:t>
      </w:r>
    </w:p>
    <w:p w:rsidR="00434232" w:rsidRPr="001A0B73" w:rsidRDefault="00434232" w:rsidP="002251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При наличии хотя бы одного из указанных оснований должностное лицо Уполномоченного органа в срок, не превышающий срок предоставления муниципальной услуги, подготавливает письмо об отказе в приеме документов </w:t>
      </w:r>
      <w:r w:rsidRPr="001A0B73">
        <w:rPr>
          <w:rFonts w:ascii="Times New Roman" w:hAnsi="Times New Roman" w:cs="Times New Roman"/>
          <w:sz w:val="28"/>
          <w:szCs w:val="28"/>
        </w:rPr>
        <w:lastRenderedPageBreak/>
        <w:t>для предоставления муниципальной услуги или направляет Заявителю подписанное ЭП решение об отказе в приеме документов с указанием причин отказа не позднее первого рабочего дня, следующего за днем подачи Запроса через ЕПГУ и РПГУ.</w:t>
      </w:r>
    </w:p>
    <w:p w:rsidR="00434232" w:rsidRPr="001A0B73" w:rsidRDefault="00434232" w:rsidP="002251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В случае отсутствия основания для отказа в приеме документов, необходимых для предоставления муниципальной услуги, должностное лицо регистрирует Запрос АИС, о чем Заявитель уведомляется в Личном кабинете на ЕПГУ и РПГУ.</w:t>
      </w:r>
    </w:p>
    <w:p w:rsidR="00434232" w:rsidRPr="001A0B73" w:rsidRDefault="00434232" w:rsidP="002251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При наличии оснований для возврата заявления заявителю специалист в течение трех дней со дня регистрации заявления подготавливает письмо о возврате заявления с указанием причины возврата и после подписания его Главой направляет заявителю с приложением заявления и прилагаемых к нему документов почтой либо выдает на руки, или передает с сопроводительным письмом в МФЦ для выдачи заявителю.</w:t>
      </w:r>
    </w:p>
    <w:p w:rsidR="00434232" w:rsidRPr="001A0B73" w:rsidRDefault="00434232" w:rsidP="002251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3.7.1.8. Заявителю или его представителю обеспечена возможность экстерриториального получения муниципальной услуги через единую информационную систему в любом МФЦ Краснодарского края и в электронном виде на всей территории РФ.</w:t>
      </w:r>
    </w:p>
    <w:p w:rsidR="00434232" w:rsidRPr="001A0B73" w:rsidRDefault="00434232" w:rsidP="002251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3.7.1.9. При предоставлении муниципальных услуг в электронной форме идентификация и аутентификация могут осуществляться посредством:</w:t>
      </w:r>
    </w:p>
    <w:p w:rsidR="00434232" w:rsidRPr="001A0B73" w:rsidRDefault="00434232" w:rsidP="002251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1) 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434232" w:rsidRPr="001A0B73" w:rsidRDefault="00434232" w:rsidP="002251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2) 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434232" w:rsidRPr="001A0B73" w:rsidRDefault="00434232" w:rsidP="002251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3.7.1.10. Максимальный срок выполнения административной процедуры составляет не более одного рабочего дня.</w:t>
      </w:r>
    </w:p>
    <w:p w:rsidR="00434232" w:rsidRPr="001A0B73" w:rsidRDefault="00434232" w:rsidP="002251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3.7.1.11. Исполнение данной административной процедуры возложено на должностное лицо ответственное за прием (регистрацию) заявления и прилагаемых к нему документов, необходимых для предоставления муниципальной услуги.</w:t>
      </w:r>
    </w:p>
    <w:p w:rsidR="00434232" w:rsidRPr="001A0B73" w:rsidRDefault="00434232" w:rsidP="002251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3.7.1.12. 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 w:rsidR="00434232" w:rsidRPr="001A0B73" w:rsidRDefault="00434232" w:rsidP="002251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3.7.1.14. Результатом административной процедуры является прием (получение) и регистрация заявления о предоставлении муниципальной услуги и прилагаемых к нему документов или отказ в приеме документов, при выявлении оснований для отказа в приеме документов.</w:t>
      </w:r>
    </w:p>
    <w:p w:rsidR="00434232" w:rsidRDefault="00434232" w:rsidP="002251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3.7.1.15. Способом фиксации результата административной процедуры </w:t>
      </w:r>
      <w:r w:rsidRPr="001A0B73">
        <w:rPr>
          <w:rFonts w:ascii="Times New Roman" w:hAnsi="Times New Roman" w:cs="Times New Roman"/>
          <w:sz w:val="28"/>
          <w:szCs w:val="28"/>
        </w:rPr>
        <w:lastRenderedPageBreak/>
        <w:t xml:space="preserve">является регистрация должностным лицом в Системе электронного документооборота администрации </w:t>
      </w:r>
      <w:r w:rsidR="008C6BC8">
        <w:rPr>
          <w:rFonts w:ascii="Times New Roman" w:hAnsi="Times New Roman" w:cs="Times New Roman"/>
          <w:sz w:val="28"/>
          <w:szCs w:val="28"/>
        </w:rPr>
        <w:t>Кубанскостепного</w:t>
      </w:r>
      <w:r w:rsidRPr="001A0B73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и в журнале регистрации заявления о предоставлении муниципальной услуги и прилагаемых к нему документов.</w:t>
      </w:r>
    </w:p>
    <w:p w:rsidR="0031103A" w:rsidRPr="001A0B73" w:rsidRDefault="0031103A" w:rsidP="0022514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B87E0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3.8. Получение сведений посредством межведомственного информационного взаимодействия</w:t>
      </w:r>
    </w:p>
    <w:p w:rsidR="0031103A" w:rsidRPr="001A0B73" w:rsidRDefault="0031103A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</w:p>
    <w:p w:rsidR="00434232" w:rsidRPr="001A0B73" w:rsidRDefault="00434232" w:rsidP="0031103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3.8.1. Государственные органы, органы местного самоуправления и иные органы, участвующие в предоставлении муниципальной услуги, отсутствуют.</w:t>
      </w:r>
    </w:p>
    <w:p w:rsidR="00434232" w:rsidRPr="001A0B73" w:rsidRDefault="00434232" w:rsidP="0031103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3.8.2. Документы,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запрашиваемые в рамках межведомственного взаимодействия указаны в подразделе 2.7 Раздела 2 административного регламента.</w:t>
      </w:r>
    </w:p>
    <w:p w:rsidR="00434232" w:rsidRPr="001A0B73" w:rsidRDefault="00434232" w:rsidP="0031103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3.8.3. Направление запросов допускается только с целью предоставления муниципальной услуги</w:t>
      </w:r>
      <w:r w:rsidR="00564F6C">
        <w:rPr>
          <w:rFonts w:ascii="Times New Roman" w:hAnsi="Times New Roman" w:cs="Times New Roman"/>
          <w:sz w:val="28"/>
          <w:szCs w:val="28"/>
        </w:rPr>
        <w:t>.</w:t>
      </w:r>
    </w:p>
    <w:p w:rsidR="00434232" w:rsidRPr="001A0B73" w:rsidRDefault="00434232" w:rsidP="0031103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3.8.4. Основанием для начала административной процедуры является непредставление Заявителем документов, указанных в пункте 2.7.1 подраздела 2.7 раздела 2 Регламента,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услуги.</w:t>
      </w:r>
    </w:p>
    <w:p w:rsidR="00434232" w:rsidRPr="001A0B73" w:rsidRDefault="00434232" w:rsidP="0031103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3.8.5. Подготовленные межведомственные запросы направляются должностным лицом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- СМЭВ), в течение одного рабочего дня с даты приема (регистрации) заявления документы, указанные в пункте 2.7.1 подраздела 2.7 раздела 2 Регламента, либо на бумажном носителе, подписанном должностным лицом Уполномоченного органа, по почте, курьером или посредством факсимильной связи, при отсутствии технической возможности направления межведомственного запроса.</w:t>
      </w:r>
    </w:p>
    <w:p w:rsidR="00434232" w:rsidRPr="001A0B73" w:rsidRDefault="00434232" w:rsidP="0031103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3.8.6. Должностное лицо подготавливает межведомственные запросы, согласно утвержденным формам запроса, которые подписываются электронной цифровой подписью, или на бумажном носителе, согласно требованиям, предусмотренным </w:t>
      </w:r>
      <w:r w:rsidRPr="00564F6C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пунктами 1-8 части 1 статьи 7.2</w:t>
      </w:r>
      <w:r w:rsidRPr="001A0B73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564F6C">
        <w:rPr>
          <w:rFonts w:ascii="Times New Roman" w:hAnsi="Times New Roman" w:cs="Times New Roman"/>
          <w:sz w:val="28"/>
          <w:szCs w:val="28"/>
        </w:rPr>
        <w:t>№</w:t>
      </w:r>
      <w:r w:rsidRPr="001A0B73">
        <w:rPr>
          <w:rFonts w:ascii="Times New Roman" w:hAnsi="Times New Roman" w:cs="Times New Roman"/>
          <w:sz w:val="28"/>
          <w:szCs w:val="28"/>
        </w:rPr>
        <w:t> 210-ФЗ.</w:t>
      </w:r>
    </w:p>
    <w:p w:rsidR="00434232" w:rsidRPr="001A0B73" w:rsidRDefault="00434232" w:rsidP="0031103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3.8.7. По межведомственным запросам Уполномоченного органа, документы, указанные в пункте 2.7.1 подраздела 2.7 раздела 2 Регламента, предоставляются в срок не позднее 2 рабочих дней со дня получения соответствующего межведомственного запроса.</w:t>
      </w:r>
    </w:p>
    <w:p w:rsidR="00434232" w:rsidRPr="001A0B73" w:rsidRDefault="00434232" w:rsidP="0031103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3.8.8. Максимальный срок выполнения административной процедуры составляет 5 рабочих дней.</w:t>
      </w:r>
    </w:p>
    <w:p w:rsidR="00434232" w:rsidRPr="001A0B73" w:rsidRDefault="00434232" w:rsidP="0031103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3.8.9. Исполнение данной административной процедуры возложено на должностное лицо, ответственное за обмен сведениями, необходимыми для предоставления муниципальной услуги и находящимися в распоряжении </w:t>
      </w:r>
      <w:r w:rsidRPr="001A0B73">
        <w:rPr>
          <w:rFonts w:ascii="Times New Roman" w:hAnsi="Times New Roman" w:cs="Times New Roman"/>
          <w:sz w:val="28"/>
          <w:szCs w:val="28"/>
        </w:rPr>
        <w:lastRenderedPageBreak/>
        <w:t>уполномоченного органа, в том числе в электронной форме.</w:t>
      </w:r>
    </w:p>
    <w:p w:rsidR="00434232" w:rsidRPr="001A0B73" w:rsidRDefault="00434232" w:rsidP="0031103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3.8.10. Критерием принятия решения по данной административной процедуре является отсутствие документов, указанных в пункте 2.7.1 подраздела 2.7 раздела 2 Регламента,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услуги.</w:t>
      </w:r>
    </w:p>
    <w:p w:rsidR="00434232" w:rsidRPr="001A0B73" w:rsidRDefault="00434232" w:rsidP="0031103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3.8.11. Результатом административной процедуры является получение документов, запрашиваемых в рамках межведомственного взаимодействия.</w:t>
      </w:r>
    </w:p>
    <w:p w:rsidR="00434232" w:rsidRDefault="00434232" w:rsidP="0031103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3.8.12 Способом фиксации результата выполнения административной процедуры является регистрация должностным лицом в журнале регистрации поступивших в рамках межведомственного взаимодействия документов, их приобщение к заявлению и документам, представленных Заявителем.</w:t>
      </w:r>
    </w:p>
    <w:p w:rsidR="00564F6C" w:rsidRPr="001A0B73" w:rsidRDefault="00564F6C" w:rsidP="003110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B87E0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3.9. Приостановление предоставления муниципальной услуги</w:t>
      </w:r>
    </w:p>
    <w:p w:rsidR="00564F6C" w:rsidRPr="001A0B73" w:rsidRDefault="00564F6C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A335D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3.9.1. Основания для приостановления предоставления муниципальной услуги отсутствуют.</w:t>
      </w:r>
    </w:p>
    <w:p w:rsidR="00564F6C" w:rsidRPr="001A0B73" w:rsidRDefault="00564F6C" w:rsidP="001A0B73">
      <w:pPr>
        <w:ind w:firstLine="559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B87E0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3.10. Принятие решения о предоставлении либо об отказе в предоставлении муниципальной услуги, формирование результата предоставления муниципальной услуги</w:t>
      </w:r>
    </w:p>
    <w:p w:rsidR="00564F6C" w:rsidRPr="001A0B73" w:rsidRDefault="00564F6C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</w:p>
    <w:p w:rsidR="00434232" w:rsidRPr="001A0B73" w:rsidRDefault="00434232" w:rsidP="00A335D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3.10.1. Основанием для начала административной процедуры является получение ответов на межведомственные запросы и окончание проверки соответствия и сведений документов, указанных в подразделе 2.6 Регламента, и документов, указанных </w:t>
      </w:r>
      <w:r w:rsidR="00A335D9">
        <w:rPr>
          <w:rFonts w:ascii="Times New Roman" w:hAnsi="Times New Roman" w:cs="Times New Roman"/>
          <w:sz w:val="28"/>
          <w:szCs w:val="28"/>
        </w:rPr>
        <w:t xml:space="preserve">в </w:t>
      </w:r>
      <w:r w:rsidRPr="001A0B73">
        <w:rPr>
          <w:rFonts w:ascii="Times New Roman" w:hAnsi="Times New Roman" w:cs="Times New Roman"/>
          <w:sz w:val="28"/>
          <w:szCs w:val="28"/>
        </w:rPr>
        <w:t>пункте 2.7.1 подраздела 2.7 Регламента, на предмет соответствия действующему законодательству.</w:t>
      </w:r>
    </w:p>
    <w:p w:rsidR="00434232" w:rsidRPr="001A0B73" w:rsidRDefault="00434232" w:rsidP="00A335D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3.10.2. Должностное лицо, ответственное за формирование результата предоставления муниципальной услуги, по результатам проверки документов в случае наличия оснований для отказа в предоставлении муниципальной услуги, предусмотренных пунктом 2.10.2 подраздела 2.10 Регламента в течение одиннадцати рабочих дней готовит проект письменного мотивированного отказа в предоставлении муниципальной услуги, обеспечивает его согласование и подписание в установленном в Уполномоченном органе порядке или подписывает УКЭП должностного лица уполномоченного органа.</w:t>
      </w:r>
    </w:p>
    <w:p w:rsidR="00434232" w:rsidRPr="001A0B73" w:rsidRDefault="00434232" w:rsidP="00A335D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3.10.3. Должностное лицо, в случае отсутствия оснований для отказа в предоставлении муниципальной услуги готовит проект постановления администрации о разрешении вступить в брак лицам, достигшим возраста шестнадцати лет, в течение двух дней со дня подачи документов заявителями. Затем специалист обеспечивает согласование проекта постановления в соответствии с нормами делопроизводства и передает проект постановления на подписание главе поселения. После подписания главой поселения проект постановления передается в общий отдел администрации для регистрации в соответствующих журналах.</w:t>
      </w:r>
    </w:p>
    <w:p w:rsidR="00434232" w:rsidRPr="001A0B73" w:rsidRDefault="00434232" w:rsidP="00A335D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3.10.4. При наличии оснований возврата заявления заявителю специалист </w:t>
      </w:r>
      <w:r w:rsidRPr="001A0B73">
        <w:rPr>
          <w:rFonts w:ascii="Times New Roman" w:hAnsi="Times New Roman" w:cs="Times New Roman"/>
          <w:sz w:val="28"/>
          <w:szCs w:val="28"/>
        </w:rPr>
        <w:lastRenderedPageBreak/>
        <w:t>в течение пяти дней со дня регистрации заявления подготавливает письмо о возврате заявления с указанием причины возврата и после подписания его Главой направляет заявителю с приложением заявления и прилагаемых к нему документов почтой либо выдает на руки, или передает с сопроводительным письмом в МФЦ для выдачи заявителю.</w:t>
      </w:r>
    </w:p>
    <w:p w:rsidR="00434232" w:rsidRPr="001A0B73" w:rsidRDefault="00434232" w:rsidP="00A335D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3.10.5. Максимальный срок выполнения административной процедуры составляет не более 8 рабочих дней.</w:t>
      </w:r>
    </w:p>
    <w:p w:rsidR="00434232" w:rsidRPr="001A0B73" w:rsidRDefault="00434232" w:rsidP="00A335D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3.10.6. Исполнение данной административной процедуры возложено на должностное лицо ответственное за рассмотрение заявления и прилагаемых к нему документов, необходимых для предоставления муниципальной услуги.</w:t>
      </w:r>
    </w:p>
    <w:p w:rsidR="00434232" w:rsidRPr="001A0B73" w:rsidRDefault="00434232" w:rsidP="00A335D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3.10.7. 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услуги.</w:t>
      </w:r>
    </w:p>
    <w:p w:rsidR="00434232" w:rsidRPr="001A0B73" w:rsidRDefault="00434232" w:rsidP="00A335D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3.10.8. Результатом административной процедуры является принятие решения о предоставление муниципальной услуги либо решения об отказе в предоставлении муниципальной услуги.</w:t>
      </w:r>
    </w:p>
    <w:p w:rsidR="00434232" w:rsidRDefault="00434232" w:rsidP="00B87E0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3.10.9. Способом фиксации результата админ</w:t>
      </w:r>
      <w:r w:rsidR="00B87E07">
        <w:rPr>
          <w:rFonts w:ascii="Times New Roman" w:hAnsi="Times New Roman" w:cs="Times New Roman"/>
          <w:sz w:val="28"/>
          <w:szCs w:val="28"/>
        </w:rPr>
        <w:t xml:space="preserve">истративной процедуры является </w:t>
      </w:r>
      <w:r w:rsidRPr="001A0B73">
        <w:rPr>
          <w:rFonts w:ascii="Times New Roman" w:hAnsi="Times New Roman" w:cs="Times New Roman"/>
          <w:sz w:val="28"/>
          <w:szCs w:val="28"/>
        </w:rPr>
        <w:t>день подписания документов</w:t>
      </w:r>
      <w:r w:rsidR="00B87E07">
        <w:rPr>
          <w:rFonts w:ascii="Times New Roman" w:hAnsi="Times New Roman" w:cs="Times New Roman"/>
          <w:sz w:val="28"/>
          <w:szCs w:val="28"/>
        </w:rPr>
        <w:t>,</w:t>
      </w:r>
      <w:r w:rsidRPr="001A0B73">
        <w:rPr>
          <w:rFonts w:ascii="Times New Roman" w:hAnsi="Times New Roman" w:cs="Times New Roman"/>
          <w:sz w:val="28"/>
          <w:szCs w:val="28"/>
        </w:rPr>
        <w:t xml:space="preserve"> регистрация их в соответствующих журналах.</w:t>
      </w:r>
    </w:p>
    <w:p w:rsidR="00D66770" w:rsidRDefault="00D66770" w:rsidP="00B87E0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B87E0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3.11. Предоставление результата муниципальной услуги</w:t>
      </w:r>
    </w:p>
    <w:p w:rsidR="00A335D9" w:rsidRPr="001A0B73" w:rsidRDefault="00A335D9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</w:p>
    <w:p w:rsidR="00434232" w:rsidRPr="001A0B73" w:rsidRDefault="00434232" w:rsidP="00A335D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3.11.1. Основанием для начала административной процедуры является принятие Уполномоченным органом решения о предоставлении муниципальной услуги либо об отказе в предоставлении муниципальной услуги.</w:t>
      </w:r>
    </w:p>
    <w:p w:rsidR="00434232" w:rsidRPr="001A0B73" w:rsidRDefault="00434232" w:rsidP="00A335D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3.11.2. Должностное лицо в течение одного рабочего дня осуществляет выдачу (направление) Заявителю результата предоставления муниципальной услуги.</w:t>
      </w:r>
    </w:p>
    <w:p w:rsidR="00434232" w:rsidRPr="001A0B73" w:rsidRDefault="00434232" w:rsidP="00A335D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При отказе в предоставлении муниципальной услуги, осуществляет выдачу письменного отказа в предоставлении муниципальной услуги лично в руки Заявителю или направляет в адрес Заявителя заказным письмом с уведомлением о вручении.</w:t>
      </w:r>
    </w:p>
    <w:p w:rsidR="00434232" w:rsidRPr="001A0B73" w:rsidRDefault="00434232" w:rsidP="00A335D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3.11.3. Максимальный срок выполнения административной процедуры составляет один рабочий день.</w:t>
      </w:r>
    </w:p>
    <w:p w:rsidR="00434232" w:rsidRPr="001A0B73" w:rsidRDefault="00434232" w:rsidP="00A335D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3.11.4. Исполнение данной административной процедуры возложено на должностное лицо ответственное за выдачу (направление) Заявителю результата предоставления муниципальной услуги.</w:t>
      </w:r>
    </w:p>
    <w:p w:rsidR="00434232" w:rsidRPr="001A0B73" w:rsidRDefault="00434232" w:rsidP="00A335D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3.11.5. Критерием принятия решения по данной административной процедуре является наличие решения об отказе в предоставлении муниципальной услуги или решения о предоставлении муниципальной услуги.</w:t>
      </w:r>
    </w:p>
    <w:p w:rsidR="00434232" w:rsidRPr="001A0B73" w:rsidRDefault="00434232" w:rsidP="00A335D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3.11.6. Результатом административной процедуры является направление результата предоставления муниципальной услуги или письма об отказе в предоставлении муниципальной услуги.</w:t>
      </w:r>
    </w:p>
    <w:p w:rsidR="00434232" w:rsidRPr="001A0B73" w:rsidRDefault="00434232" w:rsidP="00A335D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3.11.6.1. При получении результата посредством использования ЕПГУ и РПГУ в форме электронного документа, подписанного электронной подписью, </w:t>
      </w:r>
      <w:r w:rsidRPr="001A0B73">
        <w:rPr>
          <w:rFonts w:ascii="Times New Roman" w:hAnsi="Times New Roman" w:cs="Times New Roman"/>
          <w:sz w:val="28"/>
          <w:szCs w:val="28"/>
        </w:rPr>
        <w:lastRenderedPageBreak/>
        <w:t>должностное лицо направляет результат в личный кабинет на ЕПГУ и РПГУ.</w:t>
      </w:r>
    </w:p>
    <w:p w:rsidR="00434232" w:rsidRPr="001A0B73" w:rsidRDefault="00434232" w:rsidP="00A335D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Заявитель уведомляется в личном кабинете на ЕПГУ и РПГУ о получении результата.</w:t>
      </w:r>
    </w:p>
    <w:p w:rsidR="00434232" w:rsidRPr="001A0B73" w:rsidRDefault="00434232" w:rsidP="00A335D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3.11.6.2. При получении результата в МФЦ выдача результата в виде экземпляра электронного документа, распечатанного на бумажном носителе, заверенного подписью и печатью МФЦ.</w:t>
      </w:r>
    </w:p>
    <w:p w:rsidR="00434232" w:rsidRPr="001A0B73" w:rsidRDefault="00434232" w:rsidP="00A335D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3.11.6.3. При получении результата из Единого электронного реестра заявителю направляется выписка из Единого электронного реестра в форме электронного документа, направляемой заявителю в личный кабинет ЕПГУ и РПГУ или в МФЦ для получения на материальном носителе.</w:t>
      </w:r>
    </w:p>
    <w:p w:rsidR="00434232" w:rsidRDefault="00434232" w:rsidP="00A335D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3.11.7. Способом фиксации результата административной процедуры является наличие записи должностного лица в журнале регистрации выдачи результатов, содержащем дату и время передачи документов. Сведения о предоставлении муниципальной услуги с приложением электронного образа результата предоставления муниципальной услуги в течение 1 дня подлежат обязательному размещению в ФГИС ФРГУ.</w:t>
      </w:r>
    </w:p>
    <w:p w:rsidR="00A335D9" w:rsidRPr="001A0B73" w:rsidRDefault="00A335D9" w:rsidP="00A335D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A84CC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3.12. Получение дополнительных сведений от заявителей</w:t>
      </w:r>
    </w:p>
    <w:p w:rsidR="00A335D9" w:rsidRPr="001A0B73" w:rsidRDefault="00A335D9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A335D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3.12.1. Основания для получения от заявителя дополнительных документов и (или) информации в процессе предоставления муниципальной услуги отсутствуют.</w:t>
      </w:r>
    </w:p>
    <w:p w:rsidR="00A335D9" w:rsidRPr="001A0B73" w:rsidRDefault="00A335D9" w:rsidP="001A0B73">
      <w:pPr>
        <w:ind w:firstLine="559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A84CC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3.13. Предоставление муниципальной услуги в упреждающем (</w:t>
      </w:r>
      <w:proofErr w:type="spellStart"/>
      <w:r w:rsidRPr="001A0B73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1A0B73">
        <w:rPr>
          <w:rFonts w:ascii="Times New Roman" w:hAnsi="Times New Roman" w:cs="Times New Roman"/>
          <w:sz w:val="28"/>
          <w:szCs w:val="28"/>
        </w:rPr>
        <w:t>) режиме</w:t>
      </w:r>
    </w:p>
    <w:p w:rsidR="00A335D9" w:rsidRPr="001A0B73" w:rsidRDefault="00A335D9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A84C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3.13.1. Возможность </w:t>
      </w:r>
      <w:proofErr w:type="spellStart"/>
      <w:r w:rsidRPr="001A0B73">
        <w:rPr>
          <w:rFonts w:ascii="Times New Roman" w:hAnsi="Times New Roman" w:cs="Times New Roman"/>
          <w:sz w:val="28"/>
          <w:szCs w:val="28"/>
        </w:rPr>
        <w:t>проактивного</w:t>
      </w:r>
      <w:proofErr w:type="spellEnd"/>
      <w:r w:rsidRPr="001A0B73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без участия заявителя на основании результатов предоставления муниципальной услуги не применяется.</w:t>
      </w:r>
    </w:p>
    <w:p w:rsidR="00A335D9" w:rsidRPr="001A0B73" w:rsidRDefault="00A335D9" w:rsidP="001A0B73">
      <w:pPr>
        <w:ind w:firstLine="559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A84CC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4. Формы контроля за исполнением административного регламента</w:t>
      </w:r>
    </w:p>
    <w:p w:rsidR="00A335D9" w:rsidRPr="001A0B73" w:rsidRDefault="00A335D9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A335D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4.1. 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D66770" w:rsidRPr="001A0B73" w:rsidRDefault="00D66770" w:rsidP="00A335D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34232" w:rsidRPr="001A0B73" w:rsidRDefault="00434232" w:rsidP="00A84C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4.1.1. Должностные лица Уполномоченного органа при предоставлении муниципальной услуги руководствуются положениями настоящего Регламента.</w:t>
      </w:r>
    </w:p>
    <w:p w:rsidR="00434232" w:rsidRPr="001A0B73" w:rsidRDefault="00434232" w:rsidP="00A84C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4.1.2. Текущий контроль за соблюдением и исполнением ответственными должностными лицами Уполномоченного органа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осуществляется руководителем структурного подразделения Уполномоченного органа, ответственного за организацию работы по предоставлению муниципальной </w:t>
      </w:r>
      <w:r w:rsidRPr="001A0B73">
        <w:rPr>
          <w:rFonts w:ascii="Times New Roman" w:hAnsi="Times New Roman" w:cs="Times New Roman"/>
          <w:sz w:val="28"/>
          <w:szCs w:val="28"/>
        </w:rPr>
        <w:lastRenderedPageBreak/>
        <w:t>услуги.</w:t>
      </w:r>
    </w:p>
    <w:p w:rsidR="00434232" w:rsidRPr="001A0B73" w:rsidRDefault="00434232" w:rsidP="00A84C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4.1.3. Текущий контроль осуществляется путем проведения проверок соблюдения и выполнения ответственными должностными лицами Уполномоченного органа положений настоящего Регламента, иных нормативных правовых актов Российской Федерации.</w:t>
      </w:r>
    </w:p>
    <w:p w:rsidR="00434232" w:rsidRDefault="00434232" w:rsidP="00A84C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4.1.4. Предметом контроля является выявление и устранение нарушений прав Заявителей, порядка рассмотрения запросов, обращений Заявителей, оценка полноты рассмотрения обращений, объективность и тщательность проверки сведений, обоснованность и законность предлагаемых для принятия решений по запросам и обращениям.</w:t>
      </w:r>
    </w:p>
    <w:p w:rsidR="00A84CCE" w:rsidRPr="001A0B73" w:rsidRDefault="00A84CCE" w:rsidP="00A84CC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B87E0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4.2. 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A84CCE" w:rsidRPr="001A0B73" w:rsidRDefault="00A84CCE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</w:p>
    <w:p w:rsidR="00434232" w:rsidRPr="001A0B73" w:rsidRDefault="00434232" w:rsidP="00A84C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4.2.1. В целях осуществления контроля за предоставлением муниципальной услуги, а также выявления и устранения нарушений прав Заявителей Уполномоченным органом проводятся плановые и внеплановые проверки.</w:t>
      </w:r>
    </w:p>
    <w:p w:rsidR="00434232" w:rsidRPr="001A0B73" w:rsidRDefault="00434232" w:rsidP="00A84C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4.2.2. Проведение плановых проверок, полноты и качества предоставления муниципальной услуги осуществляется в соответствии с утвержденным графиком, но не реже 1 (одного) раза в год.</w:t>
      </w:r>
    </w:p>
    <w:p w:rsidR="00434232" w:rsidRPr="001A0B73" w:rsidRDefault="00434232" w:rsidP="00A84C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4.2.3. 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положения Регламента.</w:t>
      </w:r>
    </w:p>
    <w:p w:rsidR="00434232" w:rsidRDefault="00434232" w:rsidP="00A84C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4.2.4. Результаты плановых и внеплановых проверок оформляются в виде актов проверки, где отмечаются выявленные недостатки и предложения по их устранению.</w:t>
      </w:r>
    </w:p>
    <w:p w:rsidR="00A84CCE" w:rsidRPr="001A0B73" w:rsidRDefault="00A84CCE" w:rsidP="00A84CC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B87E0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4.3. 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A84CCE" w:rsidRPr="001A0B73" w:rsidRDefault="00A84CCE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</w:p>
    <w:p w:rsidR="00434232" w:rsidRPr="001A0B73" w:rsidRDefault="00434232" w:rsidP="00A84C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4.3.1. По результатам проведенных проверок, в случае выявления нарушения порядка предоставления муниципальной услуги, прав заявителей, виновные лица привлекаются к ответственности в соответствии с законодательством Российской Федерации, и принимаются меры по устранению нарушений.</w:t>
      </w:r>
    </w:p>
    <w:p w:rsidR="00434232" w:rsidRPr="001A0B73" w:rsidRDefault="00434232" w:rsidP="00A84C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4.3.2. Должностные лица, муниципальные служащие Уполномоченного органа, участвующие в предоставлении муниципальной услуги, несут персональную ответственность за принятие решения и действия (бездействие) при предоставлении муниципальной услуги.</w:t>
      </w:r>
    </w:p>
    <w:p w:rsidR="00434232" w:rsidRDefault="00434232" w:rsidP="00A84C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4.3.3. Персональная ответственность устанавливается в должностных </w:t>
      </w:r>
      <w:r w:rsidRPr="001A0B73">
        <w:rPr>
          <w:rFonts w:ascii="Times New Roman" w:hAnsi="Times New Roman" w:cs="Times New Roman"/>
          <w:sz w:val="28"/>
          <w:szCs w:val="28"/>
        </w:rPr>
        <w:lastRenderedPageBreak/>
        <w:t>регламентах в соответствии с требованиями законодательства Российской Федерации.</w:t>
      </w:r>
    </w:p>
    <w:p w:rsidR="00A84CCE" w:rsidRPr="001A0B73" w:rsidRDefault="00A84CCE" w:rsidP="00A84CC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B87E0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4.4. 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A84CCE" w:rsidRPr="001A0B73" w:rsidRDefault="00A84CCE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</w:p>
    <w:p w:rsidR="00434232" w:rsidRPr="001A0B73" w:rsidRDefault="00434232" w:rsidP="00A84C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4.4.1. Контроль за предоставлением муниципальной услуги осуществляется в форме проверки соблюдения последовательности действий, определенных административными процедурами по исполнению муниципальной услуги, принятием решений должностными лицами Уполномоченного органа, соблюдения и исполнения должностными лицами Уполномоченного органа нормативных правовых актов Российской Федерации, Краснодарского края, а также положений настоящего Регламента.</w:t>
      </w:r>
    </w:p>
    <w:p w:rsidR="00434232" w:rsidRPr="001A0B73" w:rsidRDefault="00434232" w:rsidP="00A84C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4.4.2. Порядок и формы контроля за предоставлением муниципальной услуги со стороны уполномоченных должностных лиц Уполномоченного органа должен быть постоянным, всесторонним, объективным и эффективным.</w:t>
      </w:r>
    </w:p>
    <w:p w:rsidR="00434232" w:rsidRDefault="00434232" w:rsidP="00A84C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4.4.3. Контроль за исполнением Регламента со стороны граждан,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мерах, в том числе обжалования действий (бездействия) и решений, осуществляемых (принятых) в ходе исполнения Регламента в судебном порядке, в соответствии с законодательством Российской Федерации.</w:t>
      </w:r>
    </w:p>
    <w:p w:rsidR="00A84CCE" w:rsidRPr="001A0B73" w:rsidRDefault="00A84CCE" w:rsidP="00A84CC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B87E0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5. Досудебный (внесудебный) порядок обжалования решений и действий (бездействия) органов, предоставляющих муниципальные услуги, а также их должностных лиц</w:t>
      </w:r>
    </w:p>
    <w:p w:rsidR="00A84CCE" w:rsidRPr="001A0B73" w:rsidRDefault="00A84CCE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B87E0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5.1. 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A84CCE" w:rsidRPr="001A0B73" w:rsidRDefault="00A84CCE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A84C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5.1.1. Заинтересованное лицо (далее - заявитель) имеет право на досудебное (внесудебное) обжалование решений и действий (бездействия) и (или) решений, принятых (осуществленных) Уполномоченным органом, должностным лицом Уполномоченного органа, либо муниципальным служащим, МФЦ, работником МФЦ в ходе предоставления муниципальной услуги (далее - досудебное (внесудебное) обжалование).</w:t>
      </w:r>
    </w:p>
    <w:p w:rsidR="00A84CCE" w:rsidRPr="001A0B73" w:rsidRDefault="00A84CCE" w:rsidP="00A84CC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B87E0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5.2. 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84CCE" w:rsidRPr="001A0B73" w:rsidRDefault="00A84CCE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</w:p>
    <w:p w:rsidR="00434232" w:rsidRPr="001A0B73" w:rsidRDefault="00434232" w:rsidP="00A84C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lastRenderedPageBreak/>
        <w:t>5.2.1. Жалоба на решения и действия (бездействие) должностных лиц Уполномоченного органа, муниципальных служащих подается Заявителем в Уполномоченный орган на имя руководителя Уполномоченного органа.</w:t>
      </w:r>
    </w:p>
    <w:p w:rsidR="00434232" w:rsidRPr="001A0B73" w:rsidRDefault="00434232" w:rsidP="00A84C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5.2.2. В случае</w:t>
      </w:r>
      <w:proofErr w:type="gramStart"/>
      <w:r w:rsidRPr="001A0B7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A0B73">
        <w:rPr>
          <w:rFonts w:ascii="Times New Roman" w:hAnsi="Times New Roman" w:cs="Times New Roman"/>
          <w:sz w:val="28"/>
          <w:szCs w:val="28"/>
        </w:rPr>
        <w:t xml:space="preserve"> если обжалуются решения и действия (бездействие) должностных лиц уполномоченного органа, жалоба подается в администрацию </w:t>
      </w:r>
      <w:r w:rsidR="009349C4">
        <w:rPr>
          <w:rFonts w:ascii="Times New Roman" w:hAnsi="Times New Roman" w:cs="Times New Roman"/>
          <w:sz w:val="28"/>
          <w:szCs w:val="28"/>
        </w:rPr>
        <w:t>Кубанскостепного</w:t>
      </w:r>
      <w:r w:rsidRPr="001A0B73">
        <w:rPr>
          <w:rFonts w:ascii="Times New Roman" w:hAnsi="Times New Roman" w:cs="Times New Roman"/>
          <w:sz w:val="28"/>
          <w:szCs w:val="28"/>
        </w:rPr>
        <w:t xml:space="preserve"> сельского поселения, главе </w:t>
      </w:r>
      <w:proofErr w:type="spellStart"/>
      <w:r w:rsidR="007F5379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1A0B73">
        <w:rPr>
          <w:rFonts w:ascii="Times New Roman" w:hAnsi="Times New Roman" w:cs="Times New Roman"/>
          <w:sz w:val="28"/>
          <w:szCs w:val="28"/>
        </w:rPr>
        <w:t xml:space="preserve"> сельского поселения, заместителю главы </w:t>
      </w:r>
      <w:proofErr w:type="spellStart"/>
      <w:r w:rsidR="007F5379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1A0B73">
        <w:rPr>
          <w:rFonts w:ascii="Times New Roman" w:hAnsi="Times New Roman" w:cs="Times New Roman"/>
          <w:sz w:val="28"/>
          <w:szCs w:val="28"/>
        </w:rPr>
        <w:t xml:space="preserve"> сельского поселения, курирующему соответственное направление.</w:t>
      </w:r>
    </w:p>
    <w:p w:rsidR="00434232" w:rsidRDefault="00434232" w:rsidP="00A84C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5.2.3. Жалобы на решения и действия (бездействие) работника МФЦ подаются руководителю этого МФЦ. Жалобы на решения и действия (бездействие) МФЦ подаются в департамент информатизации и связи Краснодарского края, являющийся учредителем МФЦ или должностному лицу, уполномоченному нормативным правовым актом Краснодарского края.</w:t>
      </w:r>
    </w:p>
    <w:p w:rsidR="00A84CCE" w:rsidRPr="001A0B73" w:rsidRDefault="00A84CCE" w:rsidP="00A84CC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B87E0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5.3. Способы информирования заявителей о порядке подачи и рассмотрения жалобы, в том числе с использованием Единого портала и Регионального портала</w:t>
      </w:r>
    </w:p>
    <w:p w:rsidR="00A84CCE" w:rsidRPr="001A0B73" w:rsidRDefault="00A84CCE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A84C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5.3.1. Информацию о порядке подачи и рассмотрения жалобы Заявители могут получить на информационных стендах, расположенных в местах предоставления муниципальной услуги непосредственно в Уполномоченный орган, на официальном сайте Уполномоченного органа, в МФЦ, на Едином портале и Региональном портале.</w:t>
      </w:r>
    </w:p>
    <w:p w:rsidR="00A84CCE" w:rsidRPr="001A0B73" w:rsidRDefault="00A84CCE" w:rsidP="00A84CC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A84CC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5.4. 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</w:t>
      </w:r>
    </w:p>
    <w:p w:rsidR="00A84CCE" w:rsidRPr="001A0B73" w:rsidRDefault="00A84CCE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</w:p>
    <w:p w:rsidR="00434232" w:rsidRPr="001A0B73" w:rsidRDefault="00434232" w:rsidP="00B87E0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5.4.1. Нормативным правовым акт</w:t>
      </w:r>
      <w:r w:rsidR="00B87E07">
        <w:rPr>
          <w:rFonts w:ascii="Times New Roman" w:hAnsi="Times New Roman" w:cs="Times New Roman"/>
          <w:sz w:val="28"/>
          <w:szCs w:val="28"/>
        </w:rPr>
        <w:t>ом</w:t>
      </w:r>
      <w:r w:rsidRPr="001A0B73">
        <w:rPr>
          <w:rFonts w:ascii="Times New Roman" w:hAnsi="Times New Roman" w:cs="Times New Roman"/>
          <w:sz w:val="28"/>
          <w:szCs w:val="28"/>
        </w:rPr>
        <w:t>, регулирующим порядок досудебного (внесудебного) обжалования решений и действий (бездействия) Уполномоченного органа, должностных лиц Уполномоченного органа, либо муниципальных служащи</w:t>
      </w:r>
      <w:r w:rsidR="00B87E07">
        <w:rPr>
          <w:rFonts w:ascii="Times New Roman" w:hAnsi="Times New Roman" w:cs="Times New Roman"/>
          <w:sz w:val="28"/>
          <w:szCs w:val="28"/>
        </w:rPr>
        <w:t xml:space="preserve">х, МФЦ, работников МФЦ являются </w:t>
      </w:r>
      <w:r w:rsidRPr="00A84CCE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Федеральный закон</w:t>
      </w:r>
      <w:r w:rsidRPr="001A0B73">
        <w:rPr>
          <w:rFonts w:ascii="Times New Roman" w:hAnsi="Times New Roman" w:cs="Times New Roman"/>
          <w:sz w:val="28"/>
          <w:szCs w:val="28"/>
        </w:rPr>
        <w:t xml:space="preserve"> от 27 июля 2010 г</w:t>
      </w:r>
      <w:r w:rsidR="00A84CCE">
        <w:rPr>
          <w:rFonts w:ascii="Times New Roman" w:hAnsi="Times New Roman" w:cs="Times New Roman"/>
          <w:sz w:val="28"/>
          <w:szCs w:val="28"/>
        </w:rPr>
        <w:t>ода</w:t>
      </w:r>
      <w:r w:rsidRPr="001A0B73">
        <w:rPr>
          <w:rFonts w:ascii="Times New Roman" w:hAnsi="Times New Roman" w:cs="Times New Roman"/>
          <w:sz w:val="28"/>
          <w:szCs w:val="28"/>
        </w:rPr>
        <w:t xml:space="preserve"> </w:t>
      </w:r>
      <w:r w:rsidR="00A84CCE">
        <w:rPr>
          <w:rFonts w:ascii="Times New Roman" w:hAnsi="Times New Roman" w:cs="Times New Roman"/>
          <w:sz w:val="28"/>
          <w:szCs w:val="28"/>
        </w:rPr>
        <w:t>№ 210-ФЗ «</w:t>
      </w:r>
      <w:r w:rsidRPr="001A0B73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</w:t>
      </w:r>
      <w:r w:rsidR="00A84CCE">
        <w:rPr>
          <w:rFonts w:ascii="Times New Roman" w:hAnsi="Times New Roman" w:cs="Times New Roman"/>
          <w:sz w:val="28"/>
          <w:szCs w:val="28"/>
        </w:rPr>
        <w:t>нных и муниципальных услуг»</w:t>
      </w:r>
      <w:r w:rsidRPr="001A0B73">
        <w:rPr>
          <w:rFonts w:ascii="Times New Roman" w:hAnsi="Times New Roman" w:cs="Times New Roman"/>
          <w:sz w:val="28"/>
          <w:szCs w:val="28"/>
        </w:rPr>
        <w:t>.</w:t>
      </w:r>
    </w:p>
    <w:p w:rsidR="00434232" w:rsidRDefault="00434232" w:rsidP="001A0B73">
      <w:pPr>
        <w:rPr>
          <w:rFonts w:ascii="Times New Roman" w:hAnsi="Times New Roman" w:cs="Times New Roman"/>
          <w:sz w:val="28"/>
          <w:szCs w:val="28"/>
        </w:rPr>
      </w:pPr>
    </w:p>
    <w:p w:rsidR="00B87E07" w:rsidRDefault="00B87E07" w:rsidP="001A0B73">
      <w:pPr>
        <w:rPr>
          <w:rFonts w:ascii="Times New Roman" w:hAnsi="Times New Roman" w:cs="Times New Roman"/>
          <w:sz w:val="28"/>
          <w:szCs w:val="28"/>
        </w:rPr>
      </w:pPr>
    </w:p>
    <w:p w:rsidR="007F5379" w:rsidRPr="001A0B73" w:rsidRDefault="007F5379" w:rsidP="001A0B73">
      <w:pPr>
        <w:rPr>
          <w:rFonts w:ascii="Times New Roman" w:hAnsi="Times New Roman" w:cs="Times New Roman"/>
          <w:sz w:val="28"/>
          <w:szCs w:val="28"/>
        </w:rPr>
      </w:pPr>
    </w:p>
    <w:p w:rsidR="007F5379" w:rsidRDefault="00434232" w:rsidP="007F537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Заместитель главы</w:t>
      </w:r>
      <w:r w:rsidR="007F5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232" w:rsidRPr="001A0B73" w:rsidRDefault="007F5379" w:rsidP="007F5379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4232" w:rsidRPr="001A0B7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87E07">
        <w:rPr>
          <w:rFonts w:ascii="Times New Roman" w:hAnsi="Times New Roman" w:cs="Times New Roman"/>
          <w:sz w:val="28"/>
          <w:szCs w:val="28"/>
        </w:rPr>
        <w:t xml:space="preserve">    </w:t>
      </w:r>
      <w:r w:rsidR="00D66770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6677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С.С. Свиридов</w:t>
      </w:r>
    </w:p>
    <w:p w:rsidR="00434232" w:rsidRDefault="00434232" w:rsidP="001A0B73">
      <w:pPr>
        <w:rPr>
          <w:rFonts w:ascii="Times New Roman" w:hAnsi="Times New Roman" w:cs="Times New Roman"/>
          <w:sz w:val="28"/>
          <w:szCs w:val="28"/>
        </w:rPr>
      </w:pPr>
    </w:p>
    <w:p w:rsidR="00B87E07" w:rsidRDefault="00B87E07" w:rsidP="001A0B73">
      <w:pPr>
        <w:rPr>
          <w:rFonts w:ascii="Times New Roman" w:hAnsi="Times New Roman" w:cs="Times New Roman"/>
          <w:sz w:val="28"/>
          <w:szCs w:val="28"/>
        </w:rPr>
      </w:pPr>
    </w:p>
    <w:p w:rsidR="00B87E07" w:rsidRDefault="00B87E07" w:rsidP="001A0B73">
      <w:pPr>
        <w:rPr>
          <w:rFonts w:ascii="Times New Roman" w:hAnsi="Times New Roman" w:cs="Times New Roman"/>
          <w:sz w:val="28"/>
          <w:szCs w:val="28"/>
        </w:rPr>
      </w:pPr>
    </w:p>
    <w:p w:rsidR="00B87E07" w:rsidRDefault="00B87E07" w:rsidP="001A0B73">
      <w:pPr>
        <w:rPr>
          <w:rFonts w:ascii="Times New Roman" w:hAnsi="Times New Roman" w:cs="Times New Roman"/>
          <w:sz w:val="28"/>
          <w:szCs w:val="28"/>
        </w:rPr>
      </w:pPr>
    </w:p>
    <w:p w:rsidR="00B87E07" w:rsidRDefault="00B87E07" w:rsidP="001A0B73">
      <w:pPr>
        <w:rPr>
          <w:rFonts w:ascii="Times New Roman" w:hAnsi="Times New Roman" w:cs="Times New Roman"/>
          <w:sz w:val="28"/>
          <w:szCs w:val="28"/>
        </w:rPr>
      </w:pPr>
    </w:p>
    <w:p w:rsidR="00434232" w:rsidRPr="00B87E07" w:rsidRDefault="00434232" w:rsidP="00B87E07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B87E0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87E07">
        <w:rPr>
          <w:rFonts w:ascii="Times New Roman" w:hAnsi="Times New Roman" w:cs="Times New Roman"/>
          <w:sz w:val="28"/>
          <w:szCs w:val="28"/>
        </w:rPr>
        <w:t>№</w:t>
      </w:r>
      <w:r w:rsidRPr="00B87E07">
        <w:rPr>
          <w:rFonts w:ascii="Times New Roman" w:hAnsi="Times New Roman" w:cs="Times New Roman"/>
          <w:sz w:val="28"/>
          <w:szCs w:val="28"/>
        </w:rPr>
        <w:t> 1</w:t>
      </w:r>
    </w:p>
    <w:p w:rsidR="00434232" w:rsidRPr="00B87E07" w:rsidRDefault="00434232" w:rsidP="00B87E07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B87E0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34232" w:rsidRPr="00B87E07" w:rsidRDefault="00434232" w:rsidP="00B87E07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B87E07">
        <w:rPr>
          <w:rFonts w:ascii="Times New Roman" w:hAnsi="Times New Roman" w:cs="Times New Roman"/>
          <w:sz w:val="28"/>
          <w:szCs w:val="28"/>
        </w:rPr>
        <w:t>пре</w:t>
      </w:r>
      <w:r w:rsidR="00B87E07">
        <w:rPr>
          <w:rFonts w:ascii="Times New Roman" w:hAnsi="Times New Roman" w:cs="Times New Roman"/>
          <w:sz w:val="28"/>
          <w:szCs w:val="28"/>
        </w:rPr>
        <w:t>дставления муниципальной услуги</w:t>
      </w:r>
    </w:p>
    <w:p w:rsidR="00434232" w:rsidRPr="00B87E07" w:rsidRDefault="00B87E07" w:rsidP="00B87E07">
      <w:pPr>
        <w:pStyle w:val="3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434232" w:rsidRPr="00B87E07">
        <w:rPr>
          <w:rFonts w:ascii="Times New Roman" w:hAnsi="Times New Roman" w:cs="Times New Roman"/>
          <w:b w:val="0"/>
          <w:sz w:val="28"/>
          <w:szCs w:val="28"/>
        </w:rPr>
        <w:t>Выдача разрешений на вступление в брак лицам,</w:t>
      </w:r>
    </w:p>
    <w:p w:rsidR="00434232" w:rsidRPr="00B87E07" w:rsidRDefault="00434232" w:rsidP="00B87E07">
      <w:pPr>
        <w:pStyle w:val="3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87E07">
        <w:rPr>
          <w:rFonts w:ascii="Times New Roman" w:hAnsi="Times New Roman" w:cs="Times New Roman"/>
          <w:b w:val="0"/>
          <w:sz w:val="28"/>
          <w:szCs w:val="28"/>
        </w:rPr>
        <w:t>достигшим в</w:t>
      </w:r>
      <w:r w:rsidR="00B87E07">
        <w:rPr>
          <w:rFonts w:ascii="Times New Roman" w:hAnsi="Times New Roman" w:cs="Times New Roman"/>
          <w:b w:val="0"/>
          <w:sz w:val="28"/>
          <w:szCs w:val="28"/>
        </w:rPr>
        <w:t>озраста шестнадцати лет»</w:t>
      </w:r>
    </w:p>
    <w:p w:rsidR="00434232" w:rsidRPr="001A0B73" w:rsidRDefault="00434232" w:rsidP="001A0B7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19"/>
        <w:gridCol w:w="5020"/>
      </w:tblGrid>
      <w:tr w:rsidR="00434232" w:rsidRPr="001A0B73" w:rsidTr="00B87E07"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:rsidR="00434232" w:rsidRPr="001A0B73" w:rsidRDefault="00434232" w:rsidP="001A0B7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434232" w:rsidRPr="00B87E07" w:rsidRDefault="00434232" w:rsidP="00B87E0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87E07">
              <w:rPr>
                <w:rFonts w:ascii="Times New Roman" w:hAnsi="Times New Roman" w:cs="Times New Roman"/>
                <w:sz w:val="28"/>
                <w:szCs w:val="28"/>
              </w:rPr>
              <w:t xml:space="preserve">Главе </w:t>
            </w:r>
            <w:proofErr w:type="spellStart"/>
            <w:r w:rsidR="007F5379">
              <w:rPr>
                <w:rFonts w:ascii="Times New Roman" w:hAnsi="Times New Roman" w:cs="Times New Roman"/>
                <w:sz w:val="28"/>
                <w:szCs w:val="28"/>
              </w:rPr>
              <w:t>Кубанскостепного</w:t>
            </w:r>
            <w:proofErr w:type="spellEnd"/>
            <w:r w:rsidR="00B87E07" w:rsidRPr="00B87E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7E07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B87E07" w:rsidRPr="00B87E07" w:rsidRDefault="00B87E07" w:rsidP="00B87E07">
            <w:pPr>
              <w:ind w:firstLine="0"/>
              <w:rPr>
                <w:sz w:val="28"/>
                <w:szCs w:val="28"/>
              </w:rPr>
            </w:pPr>
            <w:r w:rsidRPr="00B87E07">
              <w:rPr>
                <w:sz w:val="28"/>
                <w:szCs w:val="28"/>
              </w:rPr>
              <w:t xml:space="preserve">Каневского района </w:t>
            </w:r>
          </w:p>
          <w:p w:rsidR="00B87E07" w:rsidRPr="00B87E07" w:rsidRDefault="00B87E07" w:rsidP="00B87E07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</w:p>
        </w:tc>
      </w:tr>
      <w:tr w:rsidR="00434232" w:rsidRPr="001A0B73" w:rsidTr="00B87E07"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:rsidR="00434232" w:rsidRPr="001A0B73" w:rsidRDefault="00434232" w:rsidP="001A0B7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434232" w:rsidRPr="00B87E07" w:rsidRDefault="00434232" w:rsidP="00B87E07">
            <w:pPr>
              <w:pStyle w:val="a6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87E07">
              <w:rPr>
                <w:rFonts w:ascii="Times New Roman" w:hAnsi="Times New Roman" w:cs="Times New Roman"/>
                <w:sz w:val="28"/>
                <w:szCs w:val="28"/>
              </w:rPr>
              <w:t>от __________________________</w:t>
            </w:r>
            <w:r w:rsidR="00B87E07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</w:tr>
      <w:tr w:rsidR="00434232" w:rsidRPr="001A0B73" w:rsidTr="00B87E07"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:rsidR="00434232" w:rsidRPr="001A0B73" w:rsidRDefault="00434232" w:rsidP="001A0B7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434232" w:rsidRPr="001A0B73" w:rsidRDefault="00434232" w:rsidP="00B87E07">
            <w:pPr>
              <w:pStyle w:val="a6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A0B73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 w:rsidR="00B87E07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</w:tr>
      <w:tr w:rsidR="00434232" w:rsidRPr="001A0B73" w:rsidTr="00B87E07"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:rsidR="00434232" w:rsidRPr="001A0B73" w:rsidRDefault="00434232" w:rsidP="001A0B7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434232" w:rsidRPr="001A0B73" w:rsidRDefault="00434232" w:rsidP="00B87E0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A0B73">
              <w:rPr>
                <w:rFonts w:ascii="Times New Roman" w:hAnsi="Times New Roman" w:cs="Times New Roman"/>
                <w:sz w:val="28"/>
                <w:szCs w:val="28"/>
              </w:rPr>
              <w:t>дата рождения _______________</w:t>
            </w:r>
            <w:r w:rsidR="00B87E07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</w:tr>
      <w:tr w:rsidR="00434232" w:rsidRPr="001A0B73" w:rsidTr="00B87E07"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:rsidR="00434232" w:rsidRPr="001A0B73" w:rsidRDefault="00434232" w:rsidP="001A0B7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434232" w:rsidRPr="001A0B73" w:rsidRDefault="00434232" w:rsidP="00B87E0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A0B73">
              <w:rPr>
                <w:rFonts w:ascii="Times New Roman" w:hAnsi="Times New Roman" w:cs="Times New Roman"/>
                <w:sz w:val="28"/>
                <w:szCs w:val="28"/>
              </w:rPr>
              <w:t>проживающего по адресу:</w:t>
            </w:r>
            <w:r w:rsidR="00B87E07">
              <w:rPr>
                <w:rFonts w:ascii="Times New Roman" w:hAnsi="Times New Roman" w:cs="Times New Roman"/>
                <w:sz w:val="28"/>
                <w:szCs w:val="28"/>
              </w:rPr>
              <w:t xml:space="preserve"> ___________</w:t>
            </w:r>
          </w:p>
        </w:tc>
      </w:tr>
      <w:tr w:rsidR="00434232" w:rsidRPr="001A0B73" w:rsidTr="00B87E07"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:rsidR="00434232" w:rsidRPr="001A0B73" w:rsidRDefault="00434232" w:rsidP="001A0B7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434232" w:rsidRPr="001A0B73" w:rsidRDefault="00434232" w:rsidP="00B87E0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A0B73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 w:rsidR="00B87E07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</w:tc>
      </w:tr>
      <w:tr w:rsidR="00434232" w:rsidRPr="001A0B73" w:rsidTr="00B87E07"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:rsidR="00434232" w:rsidRPr="001A0B73" w:rsidRDefault="00434232" w:rsidP="001A0B7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434232" w:rsidRPr="001A0B73" w:rsidRDefault="00434232" w:rsidP="00B87E0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A0B73">
              <w:rPr>
                <w:rFonts w:ascii="Times New Roman" w:hAnsi="Times New Roman" w:cs="Times New Roman"/>
                <w:sz w:val="28"/>
                <w:szCs w:val="28"/>
              </w:rPr>
              <w:t>данные паспорта</w:t>
            </w:r>
            <w:r w:rsidR="00B87E07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</w:t>
            </w:r>
          </w:p>
        </w:tc>
      </w:tr>
      <w:tr w:rsidR="00434232" w:rsidRPr="001A0B73" w:rsidTr="00B87E07"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:rsidR="00434232" w:rsidRPr="001A0B73" w:rsidRDefault="00434232" w:rsidP="001A0B7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434232" w:rsidRPr="001A0B73" w:rsidRDefault="00434232" w:rsidP="00B87E0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A0B73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 w:rsidR="00B87E07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</w:tr>
      <w:tr w:rsidR="00434232" w:rsidRPr="001A0B73" w:rsidTr="00B87E07"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:rsidR="00434232" w:rsidRPr="001A0B73" w:rsidRDefault="00434232" w:rsidP="001A0B7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434232" w:rsidRPr="001A0B73" w:rsidRDefault="00434232" w:rsidP="00B87E0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A0B73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 w:rsidR="00B87E07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</w:tr>
      <w:tr w:rsidR="00434232" w:rsidRPr="001A0B73" w:rsidTr="00B87E07"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:rsidR="00434232" w:rsidRPr="001A0B73" w:rsidRDefault="00434232" w:rsidP="001A0B7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434232" w:rsidRPr="001A0B73" w:rsidRDefault="00434232" w:rsidP="00B87E0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A0B73">
              <w:rPr>
                <w:rFonts w:ascii="Times New Roman" w:hAnsi="Times New Roman" w:cs="Times New Roman"/>
                <w:sz w:val="28"/>
                <w:szCs w:val="28"/>
              </w:rPr>
              <w:t>тел.________________________</w:t>
            </w:r>
            <w:r w:rsidR="00B87E07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</w:tc>
      </w:tr>
    </w:tbl>
    <w:p w:rsidR="00B87E07" w:rsidRDefault="00B87E07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Заявление</w:t>
      </w:r>
    </w:p>
    <w:p w:rsidR="00B87E07" w:rsidRPr="001A0B73" w:rsidRDefault="00B87E07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1A0B73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Прошу понизить мне брачный возраст и дать разрешение на вступление в брак до достижения 18-летнего возраста, так как 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1A0B73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1A0B73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____________________. </w:t>
      </w:r>
    </w:p>
    <w:p w:rsidR="00434232" w:rsidRPr="001A0B73" w:rsidRDefault="00434232" w:rsidP="001A0B73">
      <w:pPr>
        <w:ind w:firstLine="559"/>
        <w:rPr>
          <w:rFonts w:ascii="Times New Roman" w:hAnsi="Times New Roman" w:cs="Times New Roman"/>
          <w:sz w:val="28"/>
          <w:szCs w:val="28"/>
        </w:rPr>
      </w:pPr>
    </w:p>
    <w:p w:rsidR="00434232" w:rsidRPr="001A0B73" w:rsidRDefault="00434232" w:rsidP="0043423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Pr="001A0B73">
        <w:rPr>
          <w:rFonts w:ascii="Times New Roman" w:hAnsi="Times New Roman" w:cs="Times New Roman"/>
          <w:sz w:val="28"/>
          <w:szCs w:val="28"/>
        </w:rPr>
        <w:t xml:space="preserve">____________ 20__ г. </w:t>
      </w:r>
      <w:r w:rsidR="00D66770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____________(________________)</w:t>
      </w:r>
    </w:p>
    <w:p w:rsidR="00434232" w:rsidRPr="00434232" w:rsidRDefault="00434232" w:rsidP="001A0B73">
      <w:pPr>
        <w:ind w:firstLine="5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6677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34232">
        <w:rPr>
          <w:rFonts w:ascii="Times New Roman" w:hAnsi="Times New Roman" w:cs="Times New Roman"/>
        </w:rPr>
        <w:t xml:space="preserve">подпись        </w:t>
      </w:r>
      <w:r>
        <w:rPr>
          <w:rFonts w:ascii="Times New Roman" w:hAnsi="Times New Roman" w:cs="Times New Roman"/>
        </w:rPr>
        <w:t xml:space="preserve">       (Ф.И.О.)</w:t>
      </w:r>
    </w:p>
    <w:p w:rsidR="00434232" w:rsidRPr="001A0B73" w:rsidRDefault="00434232" w:rsidP="001A0B73">
      <w:pPr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1A0B73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Заявление написано в моем присутствии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4232" w:rsidRPr="001A0B73" w:rsidRDefault="00434232" w:rsidP="001A0B73">
      <w:pPr>
        <w:ind w:firstLine="559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1A0B73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Ответственный специалист администрации </w:t>
      </w:r>
    </w:p>
    <w:p w:rsidR="00434232" w:rsidRDefault="00434232" w:rsidP="001A0B73">
      <w:pPr>
        <w:rPr>
          <w:rFonts w:ascii="Times New Roman" w:hAnsi="Times New Roman" w:cs="Times New Roman"/>
          <w:sz w:val="28"/>
          <w:szCs w:val="28"/>
        </w:rPr>
      </w:pPr>
    </w:p>
    <w:p w:rsidR="00434232" w:rsidRPr="001A0B73" w:rsidRDefault="00434232" w:rsidP="0043423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Pr="001A0B73">
        <w:rPr>
          <w:rFonts w:ascii="Times New Roman" w:hAnsi="Times New Roman" w:cs="Times New Roman"/>
          <w:sz w:val="28"/>
          <w:szCs w:val="28"/>
        </w:rPr>
        <w:t xml:space="preserve">____________ 20__ г. </w:t>
      </w:r>
      <w:r w:rsidR="00D66770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____________(________________)</w:t>
      </w:r>
    </w:p>
    <w:p w:rsidR="00434232" w:rsidRPr="00434232" w:rsidRDefault="00434232" w:rsidP="00434232">
      <w:pPr>
        <w:ind w:firstLine="5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6677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34232">
        <w:rPr>
          <w:rFonts w:ascii="Times New Roman" w:hAnsi="Times New Roman" w:cs="Times New Roman"/>
        </w:rPr>
        <w:t xml:space="preserve">подпись        </w:t>
      </w:r>
      <w:r w:rsidR="00D66770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(Ф.И.О.)</w:t>
      </w:r>
    </w:p>
    <w:p w:rsidR="00434232" w:rsidRDefault="00434232" w:rsidP="001A0B7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34232" w:rsidRPr="00434232" w:rsidRDefault="00434232" w:rsidP="00434232"/>
    <w:p w:rsidR="007F5379" w:rsidRDefault="007F5379" w:rsidP="007F537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Заместитель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379" w:rsidRPr="001A0B73" w:rsidRDefault="007F5379" w:rsidP="007F5379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B73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С.С. Свиридов</w:t>
      </w:r>
    </w:p>
    <w:p w:rsidR="00434232" w:rsidRDefault="00434232" w:rsidP="001A0B7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1A0B7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1A0B7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1A0B7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1A0B7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34232" w:rsidRPr="001A0B73" w:rsidRDefault="00434232" w:rsidP="00434232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A0B73">
        <w:rPr>
          <w:rFonts w:ascii="Times New Roman" w:hAnsi="Times New Roman" w:cs="Times New Roman"/>
          <w:sz w:val="28"/>
          <w:szCs w:val="28"/>
        </w:rPr>
        <w:t> 2</w:t>
      </w:r>
    </w:p>
    <w:p w:rsidR="00434232" w:rsidRPr="001A0B73" w:rsidRDefault="00434232" w:rsidP="00434232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34232" w:rsidRPr="001A0B73" w:rsidRDefault="00434232" w:rsidP="00434232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представления муниципальной услуги</w:t>
      </w:r>
    </w:p>
    <w:p w:rsidR="00434232" w:rsidRPr="001A0B73" w:rsidRDefault="00434232" w:rsidP="00434232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"Выдача разрешений на вступление в брак лицам,</w:t>
      </w:r>
    </w:p>
    <w:p w:rsidR="00434232" w:rsidRPr="001A0B73" w:rsidRDefault="00434232" w:rsidP="00434232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достигшим возраста шестнадцати лет"</w:t>
      </w:r>
    </w:p>
    <w:p w:rsidR="00434232" w:rsidRDefault="00434232" w:rsidP="001A0B73">
      <w:pPr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434232">
      <w:pPr>
        <w:tabs>
          <w:tab w:val="left" w:pos="71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34232" w:rsidRPr="00434232" w:rsidRDefault="00434232" w:rsidP="00434232">
      <w:pPr>
        <w:tabs>
          <w:tab w:val="left" w:pos="717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34232"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 w:rsidR="007F5379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43423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34232" w:rsidRPr="00434232" w:rsidRDefault="00434232" w:rsidP="00434232">
      <w:pPr>
        <w:tabs>
          <w:tab w:val="left" w:pos="717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34232">
        <w:rPr>
          <w:rFonts w:ascii="Times New Roman" w:hAnsi="Times New Roman" w:cs="Times New Roman"/>
          <w:sz w:val="28"/>
          <w:szCs w:val="28"/>
        </w:rPr>
        <w:t xml:space="preserve">Каневского района </w:t>
      </w:r>
    </w:p>
    <w:p w:rsidR="00434232" w:rsidRPr="00434232" w:rsidRDefault="007F5379" w:rsidP="00434232">
      <w:pPr>
        <w:tabs>
          <w:tab w:val="left" w:pos="717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Кирсановой</w:t>
      </w:r>
      <w:proofErr w:type="spellEnd"/>
    </w:p>
    <w:p w:rsidR="00434232" w:rsidRPr="00434232" w:rsidRDefault="00434232" w:rsidP="00434232">
      <w:pPr>
        <w:tabs>
          <w:tab w:val="left" w:pos="717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Ивановой Марии Ивановны</w:t>
      </w:r>
    </w:p>
    <w:p w:rsidR="00434232" w:rsidRPr="00434232" w:rsidRDefault="00434232" w:rsidP="00434232">
      <w:pPr>
        <w:tabs>
          <w:tab w:val="left" w:pos="717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 07.11.2006</w:t>
      </w:r>
    </w:p>
    <w:p w:rsidR="00434232" w:rsidRPr="00434232" w:rsidRDefault="00434232" w:rsidP="00434232">
      <w:pPr>
        <w:tabs>
          <w:tab w:val="left" w:pos="7170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34232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434232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7F5379">
        <w:rPr>
          <w:rFonts w:ascii="Times New Roman" w:hAnsi="Times New Roman" w:cs="Times New Roman"/>
          <w:sz w:val="28"/>
          <w:szCs w:val="28"/>
        </w:rPr>
        <w:t>п. Кубанская Степь</w:t>
      </w:r>
    </w:p>
    <w:p w:rsidR="00434232" w:rsidRPr="00434232" w:rsidRDefault="00434232" w:rsidP="00434232">
      <w:pPr>
        <w:tabs>
          <w:tab w:val="left" w:pos="717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="007F5379">
        <w:rPr>
          <w:rFonts w:ascii="Times New Roman" w:hAnsi="Times New Roman" w:cs="Times New Roman"/>
          <w:sz w:val="28"/>
          <w:szCs w:val="28"/>
        </w:rPr>
        <w:t>Центральная</w:t>
      </w:r>
      <w:r>
        <w:rPr>
          <w:rFonts w:ascii="Times New Roman" w:hAnsi="Times New Roman" w:cs="Times New Roman"/>
          <w:sz w:val="28"/>
          <w:szCs w:val="28"/>
        </w:rPr>
        <w:t>, 222</w:t>
      </w:r>
    </w:p>
    <w:p w:rsidR="00434232" w:rsidRPr="00434232" w:rsidRDefault="00434232" w:rsidP="00434232">
      <w:pPr>
        <w:tabs>
          <w:tab w:val="left" w:pos="717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34232">
        <w:rPr>
          <w:rFonts w:ascii="Times New Roman" w:hAnsi="Times New Roman" w:cs="Times New Roman"/>
          <w:sz w:val="28"/>
          <w:szCs w:val="28"/>
        </w:rPr>
        <w:t xml:space="preserve">данные паспорта </w:t>
      </w:r>
      <w:r>
        <w:rPr>
          <w:rFonts w:ascii="Times New Roman" w:hAnsi="Times New Roman" w:cs="Times New Roman"/>
          <w:sz w:val="28"/>
          <w:szCs w:val="28"/>
        </w:rPr>
        <w:t>0301 033033</w:t>
      </w:r>
    </w:p>
    <w:p w:rsidR="00434232" w:rsidRPr="00434232" w:rsidRDefault="00434232" w:rsidP="00434232">
      <w:pPr>
        <w:tabs>
          <w:tab w:val="left" w:pos="717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 30.11.2020</w:t>
      </w:r>
    </w:p>
    <w:p w:rsidR="00434232" w:rsidRDefault="00434232" w:rsidP="00434232">
      <w:pPr>
        <w:tabs>
          <w:tab w:val="left" w:pos="717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ОУ ФМС России по Краснодарскому краю </w:t>
      </w:r>
    </w:p>
    <w:p w:rsidR="00434232" w:rsidRPr="00434232" w:rsidRDefault="00434232" w:rsidP="00434232">
      <w:pPr>
        <w:tabs>
          <w:tab w:val="left" w:pos="717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Каневском районе</w:t>
      </w:r>
    </w:p>
    <w:p w:rsidR="00434232" w:rsidRDefault="00434232" w:rsidP="00434232">
      <w:pPr>
        <w:tabs>
          <w:tab w:val="left" w:pos="717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34232">
        <w:rPr>
          <w:rFonts w:ascii="Times New Roman" w:hAnsi="Times New Roman" w:cs="Times New Roman"/>
          <w:sz w:val="28"/>
          <w:szCs w:val="28"/>
        </w:rPr>
        <w:t>тел.</w:t>
      </w:r>
      <w:r>
        <w:rPr>
          <w:rFonts w:ascii="Times New Roman" w:hAnsi="Times New Roman" w:cs="Times New Roman"/>
          <w:sz w:val="28"/>
          <w:szCs w:val="28"/>
        </w:rPr>
        <w:t xml:space="preserve"> 89181111111</w:t>
      </w:r>
    </w:p>
    <w:p w:rsidR="00434232" w:rsidRPr="001A0B73" w:rsidRDefault="00434232" w:rsidP="001A0B73">
      <w:pPr>
        <w:rPr>
          <w:rFonts w:ascii="Times New Roman" w:hAnsi="Times New Roman" w:cs="Times New Roman"/>
          <w:sz w:val="28"/>
          <w:szCs w:val="28"/>
        </w:rPr>
      </w:pPr>
    </w:p>
    <w:p w:rsidR="00434232" w:rsidRPr="001A0B73" w:rsidRDefault="00434232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Заявление</w:t>
      </w:r>
    </w:p>
    <w:p w:rsidR="00434232" w:rsidRPr="001A0B73" w:rsidRDefault="00434232" w:rsidP="001A0B73">
      <w:pPr>
        <w:rPr>
          <w:rFonts w:ascii="Times New Roman" w:hAnsi="Times New Roman" w:cs="Times New Roman"/>
          <w:sz w:val="28"/>
          <w:szCs w:val="28"/>
        </w:rPr>
      </w:pPr>
    </w:p>
    <w:p w:rsidR="00434232" w:rsidRPr="001A0B73" w:rsidRDefault="00434232" w:rsidP="001A0B73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Прошу понизить мне брачный возраст и дать разрешение на вступление в брак до достижения 18-летнего возраста, так как я состою в фактически брачных отношениях с г</w:t>
      </w:r>
      <w:r>
        <w:rPr>
          <w:rFonts w:ascii="Times New Roman" w:hAnsi="Times New Roman" w:cs="Times New Roman"/>
          <w:sz w:val="28"/>
          <w:szCs w:val="28"/>
        </w:rPr>
        <w:t>ражданином</w:t>
      </w:r>
      <w:r w:rsidRPr="001A0B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Петровым П.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1A0B7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A0B73">
        <w:rPr>
          <w:rFonts w:ascii="Times New Roman" w:hAnsi="Times New Roman" w:cs="Times New Roman"/>
          <w:sz w:val="28"/>
          <w:szCs w:val="28"/>
        </w:rPr>
        <w:t xml:space="preserve"> и мы ждем рождения ребенка.</w:t>
      </w:r>
    </w:p>
    <w:p w:rsidR="00434232" w:rsidRDefault="00434232" w:rsidP="001A0B73">
      <w:pPr>
        <w:ind w:firstLine="559"/>
        <w:rPr>
          <w:rFonts w:ascii="Times New Roman" w:hAnsi="Times New Roman" w:cs="Times New Roman"/>
          <w:sz w:val="28"/>
          <w:szCs w:val="28"/>
        </w:rPr>
      </w:pPr>
    </w:p>
    <w:p w:rsidR="00434232" w:rsidRPr="001A0B73" w:rsidRDefault="00434232" w:rsidP="0043423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Pr="001A0B73">
        <w:rPr>
          <w:rFonts w:ascii="Times New Roman" w:hAnsi="Times New Roman" w:cs="Times New Roman"/>
          <w:sz w:val="28"/>
          <w:szCs w:val="28"/>
        </w:rPr>
        <w:t xml:space="preserve">____________ 20__ г. </w:t>
      </w:r>
      <w:r w:rsidR="00D66770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____________(________________)</w:t>
      </w:r>
    </w:p>
    <w:p w:rsidR="00434232" w:rsidRPr="00434232" w:rsidRDefault="00434232" w:rsidP="00434232">
      <w:pPr>
        <w:ind w:firstLine="5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6677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34232">
        <w:rPr>
          <w:rFonts w:ascii="Times New Roman" w:hAnsi="Times New Roman" w:cs="Times New Roman"/>
        </w:rPr>
        <w:t xml:space="preserve">подпись        </w:t>
      </w:r>
      <w:r w:rsidR="00D66770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(Ф.И.О.)</w:t>
      </w:r>
    </w:p>
    <w:p w:rsidR="00434232" w:rsidRPr="001A0B73" w:rsidRDefault="00434232" w:rsidP="00434232">
      <w:pPr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434232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Заявление написано в моем присутствии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4232" w:rsidRPr="001A0B73" w:rsidRDefault="00434232" w:rsidP="00434232">
      <w:pPr>
        <w:ind w:firstLine="559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434232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Ответственный специалист администрации </w:t>
      </w:r>
    </w:p>
    <w:p w:rsidR="00434232" w:rsidRDefault="00434232" w:rsidP="00434232">
      <w:pPr>
        <w:rPr>
          <w:rFonts w:ascii="Times New Roman" w:hAnsi="Times New Roman" w:cs="Times New Roman"/>
          <w:sz w:val="28"/>
          <w:szCs w:val="28"/>
        </w:rPr>
      </w:pPr>
    </w:p>
    <w:p w:rsidR="00434232" w:rsidRPr="001A0B73" w:rsidRDefault="00434232" w:rsidP="0043423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Pr="001A0B73">
        <w:rPr>
          <w:rFonts w:ascii="Times New Roman" w:hAnsi="Times New Roman" w:cs="Times New Roman"/>
          <w:sz w:val="28"/>
          <w:szCs w:val="28"/>
        </w:rPr>
        <w:t xml:space="preserve">____________ 20__ г. </w:t>
      </w:r>
      <w:r w:rsidR="00D66770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____________(________________)</w:t>
      </w:r>
    </w:p>
    <w:p w:rsidR="00434232" w:rsidRPr="00434232" w:rsidRDefault="00434232" w:rsidP="00434232">
      <w:pPr>
        <w:ind w:firstLine="5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6677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34232">
        <w:rPr>
          <w:rFonts w:ascii="Times New Roman" w:hAnsi="Times New Roman" w:cs="Times New Roman"/>
        </w:rPr>
        <w:t xml:space="preserve">подпись        </w:t>
      </w:r>
      <w:r w:rsidR="00D66770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(Ф.И.О.)</w:t>
      </w:r>
    </w:p>
    <w:p w:rsidR="00434232" w:rsidRDefault="00434232" w:rsidP="001A0B73">
      <w:pPr>
        <w:ind w:firstLine="559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1A0B73">
      <w:pPr>
        <w:ind w:firstLine="559"/>
        <w:rPr>
          <w:rFonts w:ascii="Times New Roman" w:hAnsi="Times New Roman" w:cs="Times New Roman"/>
          <w:sz w:val="28"/>
          <w:szCs w:val="28"/>
        </w:rPr>
      </w:pPr>
    </w:p>
    <w:p w:rsidR="007F5379" w:rsidRDefault="007F5379" w:rsidP="007F537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Заместитель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379" w:rsidRPr="001A0B73" w:rsidRDefault="007F5379" w:rsidP="007F5379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B73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С.С. Свиридов</w:t>
      </w:r>
    </w:p>
    <w:p w:rsidR="00434232" w:rsidRDefault="00434232" w:rsidP="001A0B73">
      <w:pPr>
        <w:ind w:firstLine="559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1A0B73">
      <w:pPr>
        <w:ind w:firstLine="559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1A0B73">
      <w:pPr>
        <w:ind w:firstLine="559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1A0B73">
      <w:pPr>
        <w:ind w:firstLine="559"/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1A0B73">
      <w:pPr>
        <w:rPr>
          <w:rFonts w:ascii="Times New Roman" w:hAnsi="Times New Roman" w:cs="Times New Roman"/>
          <w:sz w:val="28"/>
          <w:szCs w:val="28"/>
        </w:rPr>
      </w:pPr>
    </w:p>
    <w:p w:rsidR="00D66770" w:rsidRPr="001A0B73" w:rsidRDefault="00D66770" w:rsidP="001A0B73">
      <w:pPr>
        <w:rPr>
          <w:rFonts w:ascii="Times New Roman" w:hAnsi="Times New Roman" w:cs="Times New Roman"/>
          <w:sz w:val="28"/>
          <w:szCs w:val="28"/>
        </w:rPr>
      </w:pPr>
    </w:p>
    <w:p w:rsidR="00434232" w:rsidRPr="00434232" w:rsidRDefault="00434232" w:rsidP="00434232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434232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34232">
        <w:rPr>
          <w:rFonts w:ascii="Times New Roman" w:hAnsi="Times New Roman" w:cs="Times New Roman"/>
          <w:sz w:val="28"/>
          <w:szCs w:val="28"/>
        </w:rPr>
        <w:t> 3</w:t>
      </w:r>
    </w:p>
    <w:p w:rsidR="00434232" w:rsidRPr="00434232" w:rsidRDefault="00434232" w:rsidP="00434232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43423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34232" w:rsidRPr="00434232" w:rsidRDefault="00434232" w:rsidP="00434232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434232">
        <w:rPr>
          <w:rFonts w:ascii="Times New Roman" w:hAnsi="Times New Roman" w:cs="Times New Roman"/>
          <w:sz w:val="28"/>
          <w:szCs w:val="28"/>
        </w:rPr>
        <w:t>представления муниципальной услуги</w:t>
      </w:r>
    </w:p>
    <w:p w:rsidR="00434232" w:rsidRPr="00434232" w:rsidRDefault="00434232" w:rsidP="00434232">
      <w:pPr>
        <w:pStyle w:val="3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434232">
        <w:rPr>
          <w:rFonts w:ascii="Times New Roman" w:hAnsi="Times New Roman" w:cs="Times New Roman"/>
          <w:b w:val="0"/>
          <w:sz w:val="28"/>
          <w:szCs w:val="28"/>
        </w:rPr>
        <w:t>Выдача разрешений на вступление в брак лицам,</w:t>
      </w:r>
    </w:p>
    <w:p w:rsidR="00434232" w:rsidRPr="00434232" w:rsidRDefault="00434232" w:rsidP="00434232">
      <w:pPr>
        <w:pStyle w:val="3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34232">
        <w:rPr>
          <w:rFonts w:ascii="Times New Roman" w:hAnsi="Times New Roman" w:cs="Times New Roman"/>
          <w:b w:val="0"/>
          <w:sz w:val="28"/>
          <w:szCs w:val="28"/>
        </w:rPr>
        <w:t>дос</w:t>
      </w:r>
      <w:r>
        <w:rPr>
          <w:rFonts w:ascii="Times New Roman" w:hAnsi="Times New Roman" w:cs="Times New Roman"/>
          <w:b w:val="0"/>
          <w:sz w:val="28"/>
          <w:szCs w:val="28"/>
        </w:rPr>
        <w:t>тигшим возраста шестнадцати лет»</w:t>
      </w:r>
    </w:p>
    <w:p w:rsidR="00434232" w:rsidRPr="001A0B73" w:rsidRDefault="00434232" w:rsidP="001A0B7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19"/>
        <w:gridCol w:w="5020"/>
      </w:tblGrid>
      <w:tr w:rsidR="00434232" w:rsidRPr="001A0B73" w:rsidTr="00434232"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:rsidR="00434232" w:rsidRPr="001A0B73" w:rsidRDefault="00434232" w:rsidP="004342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434232" w:rsidRPr="00B87E07" w:rsidRDefault="00434232" w:rsidP="004342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87E07">
              <w:rPr>
                <w:rFonts w:ascii="Times New Roman" w:hAnsi="Times New Roman" w:cs="Times New Roman"/>
                <w:sz w:val="28"/>
                <w:szCs w:val="28"/>
              </w:rPr>
              <w:t xml:space="preserve">Главе </w:t>
            </w:r>
            <w:proofErr w:type="spellStart"/>
            <w:r w:rsidR="007F5379">
              <w:rPr>
                <w:rFonts w:ascii="Times New Roman" w:hAnsi="Times New Roman" w:cs="Times New Roman"/>
                <w:sz w:val="28"/>
                <w:szCs w:val="28"/>
              </w:rPr>
              <w:t>Кубанскостепного</w:t>
            </w:r>
            <w:proofErr w:type="spellEnd"/>
            <w:r w:rsidRPr="00B87E0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434232" w:rsidRPr="00B87E07" w:rsidRDefault="00434232" w:rsidP="00434232">
            <w:pPr>
              <w:ind w:firstLine="0"/>
              <w:rPr>
                <w:sz w:val="28"/>
                <w:szCs w:val="28"/>
              </w:rPr>
            </w:pPr>
            <w:r w:rsidRPr="00B87E07">
              <w:rPr>
                <w:sz w:val="28"/>
                <w:szCs w:val="28"/>
              </w:rPr>
              <w:t xml:space="preserve">Каневского района </w:t>
            </w:r>
          </w:p>
          <w:p w:rsidR="00434232" w:rsidRPr="00B87E07" w:rsidRDefault="00434232" w:rsidP="0043423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</w:p>
        </w:tc>
      </w:tr>
      <w:tr w:rsidR="00434232" w:rsidRPr="001A0B73" w:rsidTr="00434232"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:rsidR="00434232" w:rsidRPr="001A0B73" w:rsidRDefault="00434232" w:rsidP="004342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434232" w:rsidRPr="00B87E07" w:rsidRDefault="00434232" w:rsidP="00434232">
            <w:pPr>
              <w:pStyle w:val="a6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87E07">
              <w:rPr>
                <w:rFonts w:ascii="Times New Roman" w:hAnsi="Times New Roman" w:cs="Times New Roman"/>
                <w:sz w:val="28"/>
                <w:szCs w:val="28"/>
              </w:rPr>
              <w:t>от 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</w:tr>
      <w:tr w:rsidR="00434232" w:rsidRPr="001A0B73" w:rsidTr="00434232"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:rsidR="00434232" w:rsidRPr="001A0B73" w:rsidRDefault="00434232" w:rsidP="004342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434232" w:rsidRPr="001A0B73" w:rsidRDefault="00434232" w:rsidP="00434232">
            <w:pPr>
              <w:pStyle w:val="a6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A0B73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</w:tr>
      <w:tr w:rsidR="00434232" w:rsidRPr="001A0B73" w:rsidTr="00434232"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:rsidR="00434232" w:rsidRPr="001A0B73" w:rsidRDefault="00434232" w:rsidP="004342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434232" w:rsidRPr="001A0B73" w:rsidRDefault="00434232" w:rsidP="004342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A0B73">
              <w:rPr>
                <w:rFonts w:ascii="Times New Roman" w:hAnsi="Times New Roman" w:cs="Times New Roman"/>
                <w:sz w:val="28"/>
                <w:szCs w:val="28"/>
              </w:rPr>
              <w:t>дата рождения 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</w:tr>
      <w:tr w:rsidR="00434232" w:rsidRPr="001A0B73" w:rsidTr="00434232"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:rsidR="00434232" w:rsidRPr="001A0B73" w:rsidRDefault="00434232" w:rsidP="004342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434232" w:rsidRPr="001A0B73" w:rsidRDefault="00434232" w:rsidP="004342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A0B73">
              <w:rPr>
                <w:rFonts w:ascii="Times New Roman" w:hAnsi="Times New Roman" w:cs="Times New Roman"/>
                <w:sz w:val="28"/>
                <w:szCs w:val="28"/>
              </w:rPr>
              <w:t>проживающего по адресу: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</w:t>
            </w:r>
          </w:p>
        </w:tc>
      </w:tr>
      <w:tr w:rsidR="00434232" w:rsidRPr="001A0B73" w:rsidTr="00434232"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:rsidR="00434232" w:rsidRPr="001A0B73" w:rsidRDefault="00434232" w:rsidP="004342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434232" w:rsidRPr="001A0B73" w:rsidRDefault="00434232" w:rsidP="004342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A0B73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</w:tc>
      </w:tr>
      <w:tr w:rsidR="00434232" w:rsidRPr="001A0B73" w:rsidTr="00434232"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:rsidR="00434232" w:rsidRPr="001A0B73" w:rsidRDefault="00434232" w:rsidP="004342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434232" w:rsidRPr="001A0B73" w:rsidRDefault="00434232" w:rsidP="004342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A0B73">
              <w:rPr>
                <w:rFonts w:ascii="Times New Roman" w:hAnsi="Times New Roman" w:cs="Times New Roman"/>
                <w:sz w:val="28"/>
                <w:szCs w:val="28"/>
              </w:rPr>
              <w:t>данные паспорта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</w:t>
            </w:r>
          </w:p>
        </w:tc>
      </w:tr>
      <w:tr w:rsidR="00434232" w:rsidRPr="001A0B73" w:rsidTr="00434232"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:rsidR="00434232" w:rsidRPr="001A0B73" w:rsidRDefault="00434232" w:rsidP="004342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434232" w:rsidRPr="001A0B73" w:rsidRDefault="00434232" w:rsidP="004342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A0B73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</w:tr>
      <w:tr w:rsidR="00434232" w:rsidRPr="001A0B73" w:rsidTr="00434232"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:rsidR="00434232" w:rsidRPr="001A0B73" w:rsidRDefault="00434232" w:rsidP="004342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434232" w:rsidRPr="001A0B73" w:rsidRDefault="00434232" w:rsidP="004342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A0B73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</w:tr>
      <w:tr w:rsidR="00434232" w:rsidRPr="001A0B73" w:rsidTr="00434232"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:rsidR="00434232" w:rsidRPr="001A0B73" w:rsidRDefault="00434232" w:rsidP="004342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434232" w:rsidRPr="001A0B73" w:rsidRDefault="00434232" w:rsidP="004342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A0B73">
              <w:rPr>
                <w:rFonts w:ascii="Times New Roman" w:hAnsi="Times New Roman" w:cs="Times New Roman"/>
                <w:sz w:val="28"/>
                <w:szCs w:val="28"/>
              </w:rPr>
              <w:t>тел.________________________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</w:tc>
      </w:tr>
    </w:tbl>
    <w:p w:rsidR="00434232" w:rsidRPr="001A0B73" w:rsidRDefault="00434232" w:rsidP="001A0B73">
      <w:pPr>
        <w:rPr>
          <w:rFonts w:ascii="Times New Roman" w:hAnsi="Times New Roman" w:cs="Times New Roman"/>
          <w:sz w:val="28"/>
          <w:szCs w:val="28"/>
        </w:rPr>
      </w:pPr>
    </w:p>
    <w:p w:rsidR="00434232" w:rsidRPr="001A0B73" w:rsidRDefault="00434232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Заявление</w:t>
      </w:r>
    </w:p>
    <w:p w:rsidR="00434232" w:rsidRPr="001A0B73" w:rsidRDefault="00434232" w:rsidP="001A0B73">
      <w:pPr>
        <w:rPr>
          <w:rFonts w:ascii="Times New Roman" w:hAnsi="Times New Roman" w:cs="Times New Roman"/>
          <w:sz w:val="28"/>
          <w:szCs w:val="28"/>
        </w:rPr>
      </w:pPr>
    </w:p>
    <w:p w:rsidR="00434232" w:rsidRPr="001A0B73" w:rsidRDefault="00434232" w:rsidP="001A0B73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Прошу понизить брачный возраст 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34232" w:rsidRDefault="00434232" w:rsidP="00D6677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__________________________ и дать разрешение на вступление в брак до достижения 18-летнего возраста, так как</w:t>
      </w:r>
      <w:r w:rsidR="00AD527B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AD527B" w:rsidRPr="001A0B73" w:rsidRDefault="00AD527B" w:rsidP="00AD527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434232" w:rsidRDefault="00434232" w:rsidP="001A0B73">
      <w:pPr>
        <w:rPr>
          <w:rFonts w:ascii="Times New Roman" w:hAnsi="Times New Roman" w:cs="Times New Roman"/>
          <w:sz w:val="28"/>
          <w:szCs w:val="28"/>
        </w:rPr>
      </w:pPr>
    </w:p>
    <w:p w:rsidR="00AD527B" w:rsidRDefault="00AD527B" w:rsidP="00AD527B">
      <w:pPr>
        <w:ind w:firstLine="559"/>
        <w:rPr>
          <w:rFonts w:ascii="Times New Roman" w:hAnsi="Times New Roman" w:cs="Times New Roman"/>
          <w:sz w:val="28"/>
          <w:szCs w:val="28"/>
        </w:rPr>
      </w:pPr>
    </w:p>
    <w:p w:rsidR="00AD527B" w:rsidRPr="001A0B73" w:rsidRDefault="00AD527B" w:rsidP="00AD527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Pr="001A0B73">
        <w:rPr>
          <w:rFonts w:ascii="Times New Roman" w:hAnsi="Times New Roman" w:cs="Times New Roman"/>
          <w:sz w:val="28"/>
          <w:szCs w:val="28"/>
        </w:rPr>
        <w:t xml:space="preserve">____________ 20__ г. </w:t>
      </w:r>
      <w:r w:rsidR="00D66770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____________(________________)</w:t>
      </w:r>
    </w:p>
    <w:p w:rsidR="00AD527B" w:rsidRPr="00434232" w:rsidRDefault="00AD527B" w:rsidP="00AD527B">
      <w:pPr>
        <w:ind w:firstLine="5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6677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34232">
        <w:rPr>
          <w:rFonts w:ascii="Times New Roman" w:hAnsi="Times New Roman" w:cs="Times New Roman"/>
        </w:rPr>
        <w:t xml:space="preserve">подпись        </w:t>
      </w:r>
      <w:r>
        <w:rPr>
          <w:rFonts w:ascii="Times New Roman" w:hAnsi="Times New Roman" w:cs="Times New Roman"/>
        </w:rPr>
        <w:t xml:space="preserve">       (Ф.И.О.)</w:t>
      </w:r>
    </w:p>
    <w:p w:rsidR="00AD527B" w:rsidRPr="001A0B73" w:rsidRDefault="00AD527B" w:rsidP="00AD527B">
      <w:pPr>
        <w:rPr>
          <w:rFonts w:ascii="Times New Roman" w:hAnsi="Times New Roman" w:cs="Times New Roman"/>
          <w:sz w:val="28"/>
          <w:szCs w:val="28"/>
        </w:rPr>
      </w:pPr>
    </w:p>
    <w:p w:rsidR="00AD527B" w:rsidRDefault="00AD527B" w:rsidP="00AD527B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Заявление написано в моем присутствии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527B" w:rsidRPr="001A0B73" w:rsidRDefault="00AD527B" w:rsidP="00AD527B">
      <w:pPr>
        <w:ind w:firstLine="559"/>
        <w:rPr>
          <w:rFonts w:ascii="Times New Roman" w:hAnsi="Times New Roman" w:cs="Times New Roman"/>
          <w:sz w:val="28"/>
          <w:szCs w:val="28"/>
        </w:rPr>
      </w:pPr>
    </w:p>
    <w:p w:rsidR="00AD527B" w:rsidRDefault="00AD527B" w:rsidP="00AD527B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Ответственный специалист администрации </w:t>
      </w:r>
    </w:p>
    <w:p w:rsidR="00AD527B" w:rsidRDefault="00AD527B" w:rsidP="00AD527B">
      <w:pPr>
        <w:rPr>
          <w:rFonts w:ascii="Times New Roman" w:hAnsi="Times New Roman" w:cs="Times New Roman"/>
          <w:sz w:val="28"/>
          <w:szCs w:val="28"/>
        </w:rPr>
      </w:pPr>
    </w:p>
    <w:p w:rsidR="00AD527B" w:rsidRPr="001A0B73" w:rsidRDefault="00AD527B" w:rsidP="00AD527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Pr="001A0B73">
        <w:rPr>
          <w:rFonts w:ascii="Times New Roman" w:hAnsi="Times New Roman" w:cs="Times New Roman"/>
          <w:sz w:val="28"/>
          <w:szCs w:val="28"/>
        </w:rPr>
        <w:t xml:space="preserve">____________ 20__ г. </w:t>
      </w:r>
      <w:r w:rsidR="00D66770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____________(________________)</w:t>
      </w:r>
    </w:p>
    <w:p w:rsidR="00AD527B" w:rsidRPr="00434232" w:rsidRDefault="00AD527B" w:rsidP="00AD527B">
      <w:pPr>
        <w:ind w:firstLine="5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6677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34232">
        <w:rPr>
          <w:rFonts w:ascii="Times New Roman" w:hAnsi="Times New Roman" w:cs="Times New Roman"/>
        </w:rPr>
        <w:t xml:space="preserve">подпись        </w:t>
      </w:r>
      <w:r w:rsidR="00D66770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(Ф.И.О.)</w:t>
      </w:r>
    </w:p>
    <w:p w:rsidR="00AD527B" w:rsidRDefault="00AD527B" w:rsidP="00AD527B">
      <w:pPr>
        <w:ind w:firstLine="559"/>
        <w:rPr>
          <w:rFonts w:ascii="Times New Roman" w:hAnsi="Times New Roman" w:cs="Times New Roman"/>
          <w:sz w:val="28"/>
          <w:szCs w:val="28"/>
        </w:rPr>
      </w:pPr>
    </w:p>
    <w:p w:rsidR="00AD527B" w:rsidRDefault="00AD527B" w:rsidP="00AD527B">
      <w:pPr>
        <w:ind w:firstLine="559"/>
        <w:rPr>
          <w:rFonts w:ascii="Times New Roman" w:hAnsi="Times New Roman" w:cs="Times New Roman"/>
          <w:sz w:val="28"/>
          <w:szCs w:val="28"/>
        </w:rPr>
      </w:pPr>
    </w:p>
    <w:p w:rsidR="007F5379" w:rsidRDefault="007F5379" w:rsidP="007F537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Заместитель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379" w:rsidRPr="001A0B73" w:rsidRDefault="007F5379" w:rsidP="007F5379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B73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С.С. Свиридов</w:t>
      </w:r>
    </w:p>
    <w:p w:rsidR="00AD527B" w:rsidRDefault="00AD527B" w:rsidP="001A0B73">
      <w:pPr>
        <w:rPr>
          <w:rFonts w:ascii="Times New Roman" w:hAnsi="Times New Roman" w:cs="Times New Roman"/>
          <w:sz w:val="28"/>
          <w:szCs w:val="28"/>
        </w:rPr>
      </w:pPr>
    </w:p>
    <w:p w:rsidR="00AD527B" w:rsidRDefault="00AD527B" w:rsidP="001A0B73">
      <w:pPr>
        <w:rPr>
          <w:rFonts w:ascii="Times New Roman" w:hAnsi="Times New Roman" w:cs="Times New Roman"/>
          <w:sz w:val="28"/>
          <w:szCs w:val="28"/>
        </w:rPr>
      </w:pPr>
    </w:p>
    <w:p w:rsidR="00434232" w:rsidRPr="001A0B73" w:rsidRDefault="00434232" w:rsidP="00AD527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D527B">
        <w:rPr>
          <w:rFonts w:ascii="Times New Roman" w:hAnsi="Times New Roman" w:cs="Times New Roman"/>
          <w:sz w:val="28"/>
          <w:szCs w:val="28"/>
        </w:rPr>
        <w:t>№</w:t>
      </w:r>
      <w:r w:rsidRPr="001A0B73">
        <w:rPr>
          <w:rFonts w:ascii="Times New Roman" w:hAnsi="Times New Roman" w:cs="Times New Roman"/>
          <w:sz w:val="28"/>
          <w:szCs w:val="28"/>
        </w:rPr>
        <w:t> 4</w:t>
      </w:r>
    </w:p>
    <w:p w:rsidR="00434232" w:rsidRPr="001A0B73" w:rsidRDefault="00434232" w:rsidP="00AD527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34232" w:rsidRPr="00AD527B" w:rsidRDefault="00434232" w:rsidP="00AD527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AD527B">
        <w:rPr>
          <w:rFonts w:ascii="Times New Roman" w:hAnsi="Times New Roman" w:cs="Times New Roman"/>
          <w:sz w:val="28"/>
          <w:szCs w:val="28"/>
        </w:rPr>
        <w:t>представления муниципальной услуги</w:t>
      </w:r>
    </w:p>
    <w:p w:rsidR="00434232" w:rsidRPr="00AD527B" w:rsidRDefault="00AD527B" w:rsidP="00AD527B">
      <w:pPr>
        <w:pStyle w:val="3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D527B">
        <w:rPr>
          <w:rFonts w:ascii="Times New Roman" w:hAnsi="Times New Roman" w:cs="Times New Roman"/>
          <w:b w:val="0"/>
          <w:sz w:val="28"/>
          <w:szCs w:val="28"/>
        </w:rPr>
        <w:t>«</w:t>
      </w:r>
      <w:r w:rsidR="00434232" w:rsidRPr="00AD527B">
        <w:rPr>
          <w:rFonts w:ascii="Times New Roman" w:hAnsi="Times New Roman" w:cs="Times New Roman"/>
          <w:b w:val="0"/>
          <w:sz w:val="28"/>
          <w:szCs w:val="28"/>
        </w:rPr>
        <w:t>Выдача разрешений на вступление в брак лицам,</w:t>
      </w:r>
    </w:p>
    <w:p w:rsidR="00434232" w:rsidRPr="00AD527B" w:rsidRDefault="00434232" w:rsidP="00AD527B">
      <w:pPr>
        <w:pStyle w:val="3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D527B">
        <w:rPr>
          <w:rFonts w:ascii="Times New Roman" w:hAnsi="Times New Roman" w:cs="Times New Roman"/>
          <w:b w:val="0"/>
          <w:sz w:val="28"/>
          <w:szCs w:val="28"/>
        </w:rPr>
        <w:t>дос</w:t>
      </w:r>
      <w:r w:rsidR="00AD527B" w:rsidRPr="00AD527B">
        <w:rPr>
          <w:rFonts w:ascii="Times New Roman" w:hAnsi="Times New Roman" w:cs="Times New Roman"/>
          <w:b w:val="0"/>
          <w:sz w:val="28"/>
          <w:szCs w:val="28"/>
        </w:rPr>
        <w:t>тигшим возраста шестнадцати лет»</w:t>
      </w:r>
    </w:p>
    <w:p w:rsidR="00434232" w:rsidRPr="001A0B73" w:rsidRDefault="00434232" w:rsidP="001A0B73">
      <w:pPr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AD527B" w:rsidRPr="001A0B73" w:rsidRDefault="00AD527B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</w:p>
    <w:p w:rsidR="00434232" w:rsidRPr="001A0B73" w:rsidRDefault="00434232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Заявление</w:t>
      </w:r>
    </w:p>
    <w:p w:rsidR="00434232" w:rsidRPr="001A0B73" w:rsidRDefault="00434232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об исправлении технической ошибки</w:t>
      </w:r>
    </w:p>
    <w:p w:rsidR="00434232" w:rsidRPr="001A0B73" w:rsidRDefault="00434232" w:rsidP="001A0B73">
      <w:pPr>
        <w:rPr>
          <w:rFonts w:ascii="Times New Roman" w:hAnsi="Times New Roman" w:cs="Times New Roman"/>
          <w:sz w:val="28"/>
          <w:szCs w:val="28"/>
        </w:rPr>
      </w:pPr>
    </w:p>
    <w:p w:rsidR="00434232" w:rsidRPr="001A0B73" w:rsidRDefault="00434232" w:rsidP="00AD527B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В_____________________________________________________________</w:t>
      </w:r>
      <w:r w:rsidR="00AD527B">
        <w:rPr>
          <w:rFonts w:ascii="Times New Roman" w:hAnsi="Times New Roman" w:cs="Times New Roman"/>
          <w:sz w:val="28"/>
          <w:szCs w:val="28"/>
        </w:rPr>
        <w:t>_</w:t>
      </w:r>
    </w:p>
    <w:p w:rsidR="00434232" w:rsidRPr="00AD527B" w:rsidRDefault="00434232" w:rsidP="001A0B73">
      <w:pPr>
        <w:ind w:firstLine="559"/>
        <w:jc w:val="center"/>
        <w:rPr>
          <w:rFonts w:ascii="Times New Roman" w:hAnsi="Times New Roman" w:cs="Times New Roman"/>
        </w:rPr>
      </w:pPr>
      <w:r w:rsidRPr="00AD527B">
        <w:rPr>
          <w:rFonts w:ascii="Times New Roman" w:hAnsi="Times New Roman" w:cs="Times New Roman"/>
        </w:rPr>
        <w:t>(уполномоченный орган)</w:t>
      </w:r>
    </w:p>
    <w:p w:rsidR="00434232" w:rsidRPr="001A0B73" w:rsidRDefault="00434232" w:rsidP="001A0B73">
      <w:pPr>
        <w:pStyle w:val="a6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от ____________________________________________________________</w:t>
      </w:r>
      <w:r w:rsidR="00AD527B">
        <w:rPr>
          <w:rFonts w:ascii="Times New Roman" w:hAnsi="Times New Roman" w:cs="Times New Roman"/>
          <w:sz w:val="28"/>
          <w:szCs w:val="28"/>
        </w:rPr>
        <w:t>______</w:t>
      </w:r>
    </w:p>
    <w:p w:rsidR="00434232" w:rsidRPr="00AD527B" w:rsidRDefault="00434232" w:rsidP="001A0B73">
      <w:pPr>
        <w:ind w:firstLine="559"/>
        <w:jc w:val="center"/>
        <w:rPr>
          <w:rFonts w:ascii="Times New Roman" w:hAnsi="Times New Roman" w:cs="Times New Roman"/>
        </w:rPr>
      </w:pPr>
      <w:r w:rsidRPr="00AD527B">
        <w:rPr>
          <w:rFonts w:ascii="Times New Roman" w:hAnsi="Times New Roman" w:cs="Times New Roman"/>
        </w:rPr>
        <w:t>(для юридических лиц - наименование,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(за исключением случаев, если заявителем является иностранное юридическое лицо); для физических лиц - фамилия, имя и отчество (при наличии), реквизиты документа, удостоверяющего личность заявителя (для гражданина)</w:t>
      </w:r>
    </w:p>
    <w:p w:rsidR="00434232" w:rsidRPr="001A0B73" w:rsidRDefault="00434232" w:rsidP="001A0B73">
      <w:pPr>
        <w:pStyle w:val="a6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Адрес заявителя: _______________________________________________</w:t>
      </w:r>
      <w:r w:rsidR="00AD527B">
        <w:rPr>
          <w:rFonts w:ascii="Times New Roman" w:hAnsi="Times New Roman" w:cs="Times New Roman"/>
          <w:sz w:val="28"/>
          <w:szCs w:val="28"/>
        </w:rPr>
        <w:t>______</w:t>
      </w:r>
    </w:p>
    <w:p w:rsidR="00434232" w:rsidRPr="00AD527B" w:rsidRDefault="00434232" w:rsidP="00AD527B">
      <w:pPr>
        <w:pStyle w:val="a6"/>
        <w:jc w:val="center"/>
        <w:rPr>
          <w:rFonts w:ascii="Times New Roman" w:hAnsi="Times New Roman" w:cs="Times New Roman"/>
        </w:rPr>
      </w:pPr>
      <w:r w:rsidRPr="00AD527B">
        <w:rPr>
          <w:rFonts w:ascii="Times New Roman" w:hAnsi="Times New Roman" w:cs="Times New Roman"/>
        </w:rPr>
        <w:t>(местонахождение юридического лица; место регистрации физического лица)</w:t>
      </w:r>
    </w:p>
    <w:p w:rsidR="00434232" w:rsidRPr="001A0B73" w:rsidRDefault="00434232" w:rsidP="001A0B73">
      <w:pPr>
        <w:rPr>
          <w:rFonts w:ascii="Times New Roman" w:hAnsi="Times New Roman" w:cs="Times New Roman"/>
          <w:sz w:val="28"/>
          <w:szCs w:val="28"/>
        </w:rPr>
      </w:pPr>
    </w:p>
    <w:p w:rsidR="00434232" w:rsidRPr="001A0B73" w:rsidRDefault="00434232" w:rsidP="00AD527B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Почтовый адрес и (или) адрес электронной почты для связи с заявителем: ____________________________________________________</w:t>
      </w:r>
      <w:r w:rsidR="00AD527B">
        <w:rPr>
          <w:rFonts w:ascii="Times New Roman" w:hAnsi="Times New Roman" w:cs="Times New Roman"/>
          <w:sz w:val="28"/>
          <w:szCs w:val="28"/>
        </w:rPr>
        <w:t>________________.</w:t>
      </w:r>
    </w:p>
    <w:p w:rsidR="00434232" w:rsidRPr="001A0B73" w:rsidRDefault="00434232" w:rsidP="00AD527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Прошу внести исправить техническую ошибку, допущенную в ___________________________________________________________________</w:t>
      </w:r>
      <w:r w:rsidR="00AD527B">
        <w:rPr>
          <w:rFonts w:ascii="Times New Roman" w:hAnsi="Times New Roman" w:cs="Times New Roman"/>
          <w:sz w:val="28"/>
          <w:szCs w:val="28"/>
        </w:rPr>
        <w:t xml:space="preserve">_. </w:t>
      </w:r>
    </w:p>
    <w:p w:rsidR="00434232" w:rsidRPr="00AD527B" w:rsidRDefault="00434232" w:rsidP="00AD527B">
      <w:pPr>
        <w:pStyle w:val="a6"/>
        <w:jc w:val="center"/>
        <w:rPr>
          <w:rFonts w:ascii="Times New Roman" w:hAnsi="Times New Roman" w:cs="Times New Roman"/>
        </w:rPr>
      </w:pPr>
      <w:r w:rsidRPr="00AD527B">
        <w:rPr>
          <w:rFonts w:ascii="Times New Roman" w:hAnsi="Times New Roman" w:cs="Times New Roman"/>
        </w:rPr>
        <w:t>(наименование подтверждающего документа, в котором допущена техническая ошибка)</w:t>
      </w:r>
    </w:p>
    <w:p w:rsidR="00434232" w:rsidRPr="001A0B73" w:rsidRDefault="00434232" w:rsidP="001A0B73">
      <w:pPr>
        <w:pStyle w:val="a6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 xml:space="preserve">от ____________ </w:t>
      </w:r>
      <w:r w:rsidR="00AD527B">
        <w:rPr>
          <w:rFonts w:ascii="Times New Roman" w:hAnsi="Times New Roman" w:cs="Times New Roman"/>
          <w:sz w:val="28"/>
          <w:szCs w:val="28"/>
        </w:rPr>
        <w:t>№ _____</w:t>
      </w:r>
      <w:r w:rsidRPr="001A0B73">
        <w:rPr>
          <w:rFonts w:ascii="Times New Roman" w:hAnsi="Times New Roman" w:cs="Times New Roman"/>
          <w:sz w:val="28"/>
          <w:szCs w:val="28"/>
        </w:rPr>
        <w:t>, ранее выданном ________________________</w:t>
      </w:r>
      <w:r w:rsidR="00AD527B">
        <w:rPr>
          <w:rFonts w:ascii="Times New Roman" w:hAnsi="Times New Roman" w:cs="Times New Roman"/>
          <w:sz w:val="28"/>
          <w:szCs w:val="28"/>
        </w:rPr>
        <w:t>______</w:t>
      </w:r>
      <w:r w:rsidRPr="001A0B73">
        <w:rPr>
          <w:rFonts w:ascii="Times New Roman" w:hAnsi="Times New Roman" w:cs="Times New Roman"/>
          <w:sz w:val="28"/>
          <w:szCs w:val="28"/>
        </w:rPr>
        <w:t>,</w:t>
      </w:r>
    </w:p>
    <w:p w:rsidR="00434232" w:rsidRPr="00AD527B" w:rsidRDefault="00434232" w:rsidP="00AD527B">
      <w:pPr>
        <w:pStyle w:val="a6"/>
        <w:jc w:val="center"/>
        <w:rPr>
          <w:rFonts w:ascii="Times New Roman" w:hAnsi="Times New Roman" w:cs="Times New Roman"/>
        </w:rPr>
      </w:pPr>
      <w:r w:rsidRPr="00AD527B">
        <w:rPr>
          <w:rFonts w:ascii="Times New Roman" w:hAnsi="Times New Roman" w:cs="Times New Roman"/>
        </w:rPr>
        <w:t>(наименование уполномоченного органа)</w:t>
      </w:r>
    </w:p>
    <w:p w:rsidR="00434232" w:rsidRPr="001A0B73" w:rsidRDefault="00434232" w:rsidP="001A0B73">
      <w:pPr>
        <w:pStyle w:val="a6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а именно: ______________________________________________________</w:t>
      </w:r>
      <w:r w:rsidR="00AD527B">
        <w:rPr>
          <w:rFonts w:ascii="Times New Roman" w:hAnsi="Times New Roman" w:cs="Times New Roman"/>
          <w:sz w:val="28"/>
          <w:szCs w:val="28"/>
        </w:rPr>
        <w:t>_____</w:t>
      </w:r>
    </w:p>
    <w:p w:rsidR="00434232" w:rsidRPr="00AD527B" w:rsidRDefault="00434232" w:rsidP="00AD527B">
      <w:pPr>
        <w:pStyle w:val="a6"/>
        <w:jc w:val="center"/>
        <w:rPr>
          <w:rFonts w:ascii="Times New Roman" w:hAnsi="Times New Roman" w:cs="Times New Roman"/>
        </w:rPr>
      </w:pPr>
      <w:r w:rsidRPr="00AD527B">
        <w:rPr>
          <w:rFonts w:ascii="Times New Roman" w:hAnsi="Times New Roman" w:cs="Times New Roman"/>
        </w:rPr>
        <w:t>(указывается часть сведений, в которых допущена техническая ошибка)</w:t>
      </w:r>
    </w:p>
    <w:p w:rsidR="00434232" w:rsidRPr="001A0B73" w:rsidRDefault="00434232" w:rsidP="001A0B73">
      <w:pPr>
        <w:pStyle w:val="a6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заменить на: ___________________________________________________</w:t>
      </w:r>
      <w:r w:rsidR="00AD527B">
        <w:rPr>
          <w:rFonts w:ascii="Times New Roman" w:hAnsi="Times New Roman" w:cs="Times New Roman"/>
          <w:sz w:val="28"/>
          <w:szCs w:val="28"/>
        </w:rPr>
        <w:t>_____</w:t>
      </w:r>
      <w:r w:rsidRPr="001A0B73">
        <w:rPr>
          <w:rFonts w:ascii="Times New Roman" w:hAnsi="Times New Roman" w:cs="Times New Roman"/>
          <w:sz w:val="28"/>
          <w:szCs w:val="28"/>
        </w:rPr>
        <w:t>.</w:t>
      </w:r>
    </w:p>
    <w:p w:rsidR="00434232" w:rsidRPr="00AD527B" w:rsidRDefault="00434232" w:rsidP="00AD527B">
      <w:pPr>
        <w:pStyle w:val="a6"/>
        <w:jc w:val="center"/>
        <w:rPr>
          <w:rFonts w:ascii="Times New Roman" w:hAnsi="Times New Roman" w:cs="Times New Roman"/>
        </w:rPr>
      </w:pPr>
      <w:r w:rsidRPr="00AD527B">
        <w:rPr>
          <w:rFonts w:ascii="Times New Roman" w:hAnsi="Times New Roman" w:cs="Times New Roman"/>
        </w:rPr>
        <w:t>(указываются корректные сведения)</w:t>
      </w:r>
    </w:p>
    <w:p w:rsidR="00434232" w:rsidRPr="001A0B73" w:rsidRDefault="00434232" w:rsidP="00AD527B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Документы, подтверждающие наличие технической ошибки:</w:t>
      </w:r>
    </w:p>
    <w:p w:rsidR="00434232" w:rsidRPr="001A0B73" w:rsidRDefault="00434232" w:rsidP="00AD527B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1. ___________________________________________________________;</w:t>
      </w:r>
    </w:p>
    <w:p w:rsidR="00434232" w:rsidRPr="001A0B73" w:rsidRDefault="00434232" w:rsidP="00AD527B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2. ___________________________________________________________;</w:t>
      </w:r>
    </w:p>
    <w:p w:rsidR="00434232" w:rsidRPr="001A0B73" w:rsidRDefault="00434232" w:rsidP="00AD527B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3. ___________________________________________________________.</w:t>
      </w:r>
    </w:p>
    <w:p w:rsidR="00434232" w:rsidRPr="001A0B73" w:rsidRDefault="00434232" w:rsidP="00AD527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Настоящим подтверждаем достоверность сведений, указанных в настоящем заявлении и прилагаемых к нему документах.</w:t>
      </w:r>
    </w:p>
    <w:p w:rsidR="00434232" w:rsidRPr="001A0B73" w:rsidRDefault="00434232" w:rsidP="00AD527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Настоящим подтверждаем согласие на размещение данного заявления и прилагаемых к нему документах.</w:t>
      </w:r>
    </w:p>
    <w:p w:rsidR="00434232" w:rsidRPr="001A0B73" w:rsidRDefault="00434232" w:rsidP="00AD527B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Контактное лицо: Ф.И.О. ________________________________________,</w:t>
      </w:r>
    </w:p>
    <w:p w:rsidR="00434232" w:rsidRPr="001A0B73" w:rsidRDefault="00434232" w:rsidP="00AD527B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номер контактного телефона ______________</w:t>
      </w:r>
      <w:r w:rsidR="00AD527B">
        <w:rPr>
          <w:rFonts w:ascii="Times New Roman" w:hAnsi="Times New Roman" w:cs="Times New Roman"/>
          <w:sz w:val="28"/>
          <w:szCs w:val="28"/>
        </w:rPr>
        <w:t>_______________________</w:t>
      </w:r>
      <w:r w:rsidRPr="001A0B73">
        <w:rPr>
          <w:rFonts w:ascii="Times New Roman" w:hAnsi="Times New Roman" w:cs="Times New Roman"/>
          <w:sz w:val="28"/>
          <w:szCs w:val="28"/>
        </w:rPr>
        <w:t>;</w:t>
      </w:r>
    </w:p>
    <w:p w:rsidR="00434232" w:rsidRPr="001A0B73" w:rsidRDefault="00434232" w:rsidP="00AD527B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адрес электронной почты ________</w:t>
      </w:r>
      <w:r w:rsidR="00AD527B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1A0B73">
        <w:rPr>
          <w:rFonts w:ascii="Times New Roman" w:hAnsi="Times New Roman" w:cs="Times New Roman"/>
          <w:sz w:val="28"/>
          <w:szCs w:val="28"/>
        </w:rPr>
        <w:t>.</w:t>
      </w:r>
    </w:p>
    <w:p w:rsidR="00434232" w:rsidRPr="001A0B73" w:rsidRDefault="00434232" w:rsidP="00AD527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Настоящим подтверждаем, что в</w:t>
      </w:r>
      <w:r w:rsidR="00AD527B">
        <w:rPr>
          <w:rFonts w:ascii="Times New Roman" w:hAnsi="Times New Roman" w:cs="Times New Roman"/>
          <w:sz w:val="28"/>
          <w:szCs w:val="28"/>
        </w:rPr>
        <w:t xml:space="preserve"> ранее представленные документы </w:t>
      </w:r>
      <w:r w:rsidRPr="001A0B73">
        <w:rPr>
          <w:rFonts w:ascii="Times New Roman" w:hAnsi="Times New Roman" w:cs="Times New Roman"/>
          <w:sz w:val="28"/>
          <w:szCs w:val="28"/>
        </w:rPr>
        <w:lastRenderedPageBreak/>
        <w:t>изменения и дополнения не вносились.</w:t>
      </w:r>
    </w:p>
    <w:p w:rsidR="00434232" w:rsidRPr="001A0B73" w:rsidRDefault="00434232" w:rsidP="00AD527B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Дополнительная информация: ___________________________________.</w:t>
      </w:r>
    </w:p>
    <w:p w:rsidR="00434232" w:rsidRPr="001A0B73" w:rsidRDefault="00434232" w:rsidP="00AD527B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К настоящему заявлению прилагают</w:t>
      </w:r>
      <w:r w:rsidR="00AD527B">
        <w:rPr>
          <w:rFonts w:ascii="Times New Roman" w:hAnsi="Times New Roman" w:cs="Times New Roman"/>
          <w:sz w:val="28"/>
          <w:szCs w:val="28"/>
        </w:rPr>
        <w:t>ся документы на ______</w:t>
      </w:r>
      <w:r w:rsidRPr="001A0B73">
        <w:rPr>
          <w:rFonts w:ascii="Times New Roman" w:hAnsi="Times New Roman" w:cs="Times New Roman"/>
          <w:sz w:val="28"/>
          <w:szCs w:val="28"/>
        </w:rPr>
        <w:t xml:space="preserve"> страницах.</w:t>
      </w:r>
    </w:p>
    <w:p w:rsidR="00AD527B" w:rsidRDefault="00AD527B" w:rsidP="00AD527B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434232" w:rsidRPr="001A0B73" w:rsidRDefault="00434232" w:rsidP="00AD527B">
      <w:pPr>
        <w:pStyle w:val="a6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Руководитель юридического лица или индивидуальный предприниматель</w:t>
      </w:r>
    </w:p>
    <w:p w:rsidR="00434232" w:rsidRPr="001A0B73" w:rsidRDefault="00434232" w:rsidP="001A0B73">
      <w:pPr>
        <w:pStyle w:val="a6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AD527B">
        <w:rPr>
          <w:rFonts w:ascii="Times New Roman" w:hAnsi="Times New Roman" w:cs="Times New Roman"/>
          <w:sz w:val="28"/>
          <w:szCs w:val="28"/>
        </w:rPr>
        <w:t>_____.</w:t>
      </w:r>
    </w:p>
    <w:p w:rsidR="00434232" w:rsidRPr="00AD527B" w:rsidRDefault="00434232" w:rsidP="00AD527B">
      <w:pPr>
        <w:pStyle w:val="a6"/>
        <w:jc w:val="center"/>
        <w:rPr>
          <w:rFonts w:ascii="Times New Roman" w:hAnsi="Times New Roman" w:cs="Times New Roman"/>
        </w:rPr>
      </w:pPr>
      <w:r w:rsidRPr="00AD527B">
        <w:rPr>
          <w:rFonts w:ascii="Times New Roman" w:hAnsi="Times New Roman" w:cs="Times New Roman"/>
        </w:rPr>
        <w:t>(фамилия, имя, отчество)</w:t>
      </w:r>
    </w:p>
    <w:p w:rsidR="00434232" w:rsidRPr="001A0B73" w:rsidRDefault="00434232" w:rsidP="001A0B73">
      <w:pPr>
        <w:rPr>
          <w:rFonts w:ascii="Times New Roman" w:hAnsi="Times New Roman" w:cs="Times New Roman"/>
          <w:sz w:val="28"/>
          <w:szCs w:val="28"/>
        </w:rPr>
      </w:pPr>
    </w:p>
    <w:p w:rsidR="00434232" w:rsidRPr="001A0B73" w:rsidRDefault="00AD527B" w:rsidP="001A0B7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66770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4232" w:rsidRPr="001A0B73">
        <w:rPr>
          <w:rFonts w:ascii="Times New Roman" w:hAnsi="Times New Roman" w:cs="Times New Roman"/>
          <w:sz w:val="28"/>
          <w:szCs w:val="28"/>
        </w:rPr>
        <w:t xml:space="preserve">__________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34232" w:rsidRPr="001A0B73">
        <w:rPr>
          <w:rFonts w:ascii="Times New Roman" w:hAnsi="Times New Roman" w:cs="Times New Roman"/>
          <w:sz w:val="28"/>
          <w:szCs w:val="28"/>
        </w:rPr>
        <w:t>_____________</w:t>
      </w:r>
    </w:p>
    <w:p w:rsidR="00434232" w:rsidRPr="00AD527B" w:rsidRDefault="00AD527B" w:rsidP="001A0B73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="00D66770">
        <w:rPr>
          <w:rFonts w:ascii="Times New Roman" w:hAnsi="Times New Roman" w:cs="Times New Roman"/>
        </w:rPr>
        <w:t xml:space="preserve">                 </w:t>
      </w:r>
      <w:r w:rsidR="00434232" w:rsidRPr="00AD527B">
        <w:rPr>
          <w:rFonts w:ascii="Times New Roman" w:hAnsi="Times New Roman" w:cs="Times New Roman"/>
        </w:rPr>
        <w:t xml:space="preserve">(подпись) </w:t>
      </w:r>
      <w:r>
        <w:rPr>
          <w:rFonts w:ascii="Times New Roman" w:hAnsi="Times New Roman" w:cs="Times New Roman"/>
        </w:rPr>
        <w:t xml:space="preserve">                    </w:t>
      </w:r>
      <w:r w:rsidR="00434232" w:rsidRPr="00AD527B">
        <w:rPr>
          <w:rFonts w:ascii="Times New Roman" w:hAnsi="Times New Roman" w:cs="Times New Roman"/>
        </w:rPr>
        <w:t>(дата)</w:t>
      </w:r>
    </w:p>
    <w:p w:rsidR="00434232" w:rsidRPr="00AD527B" w:rsidRDefault="00AD527B" w:rsidP="001A0B73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D66770">
        <w:rPr>
          <w:rFonts w:ascii="Times New Roman" w:hAnsi="Times New Roman" w:cs="Times New Roman"/>
        </w:rPr>
        <w:t xml:space="preserve">                 </w:t>
      </w:r>
      <w:r w:rsidR="00434232" w:rsidRPr="00AD527B">
        <w:rPr>
          <w:rFonts w:ascii="Times New Roman" w:hAnsi="Times New Roman" w:cs="Times New Roman"/>
        </w:rPr>
        <w:t>Печать (при наличии)</w:t>
      </w:r>
    </w:p>
    <w:p w:rsidR="00434232" w:rsidRDefault="00434232" w:rsidP="001A0B73">
      <w:pPr>
        <w:rPr>
          <w:rFonts w:ascii="Times New Roman" w:hAnsi="Times New Roman" w:cs="Times New Roman"/>
          <w:sz w:val="28"/>
          <w:szCs w:val="28"/>
        </w:rPr>
      </w:pPr>
    </w:p>
    <w:p w:rsidR="00AD527B" w:rsidRDefault="00AD527B" w:rsidP="001A0B73">
      <w:pPr>
        <w:rPr>
          <w:rFonts w:ascii="Times New Roman" w:hAnsi="Times New Roman" w:cs="Times New Roman"/>
          <w:sz w:val="28"/>
          <w:szCs w:val="28"/>
        </w:rPr>
      </w:pPr>
    </w:p>
    <w:p w:rsidR="007F5379" w:rsidRDefault="007F5379" w:rsidP="007F537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Заместитель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379" w:rsidRPr="001A0B73" w:rsidRDefault="007F5379" w:rsidP="007F5379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B73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С.С. Свиридов</w:t>
      </w:r>
    </w:p>
    <w:p w:rsidR="00E23A5D" w:rsidRDefault="00E23A5D" w:rsidP="00E23A5D">
      <w:pPr>
        <w:rPr>
          <w:rFonts w:ascii="Times New Roman" w:hAnsi="Times New Roman" w:cs="Times New Roman"/>
          <w:sz w:val="28"/>
          <w:szCs w:val="28"/>
        </w:rPr>
      </w:pPr>
    </w:p>
    <w:p w:rsidR="00AD527B" w:rsidRDefault="00AD527B" w:rsidP="001A0B73">
      <w:pPr>
        <w:rPr>
          <w:rFonts w:ascii="Times New Roman" w:hAnsi="Times New Roman" w:cs="Times New Roman"/>
          <w:sz w:val="28"/>
          <w:szCs w:val="28"/>
        </w:rPr>
      </w:pPr>
    </w:p>
    <w:p w:rsidR="00AD527B" w:rsidRDefault="00AD527B" w:rsidP="001A0B73">
      <w:pPr>
        <w:rPr>
          <w:rFonts w:ascii="Times New Roman" w:hAnsi="Times New Roman" w:cs="Times New Roman"/>
          <w:sz w:val="28"/>
          <w:szCs w:val="28"/>
        </w:rPr>
      </w:pPr>
    </w:p>
    <w:p w:rsidR="00AD527B" w:rsidRDefault="00AD527B" w:rsidP="001A0B73">
      <w:pPr>
        <w:rPr>
          <w:rFonts w:ascii="Times New Roman" w:hAnsi="Times New Roman" w:cs="Times New Roman"/>
          <w:sz w:val="28"/>
          <w:szCs w:val="28"/>
        </w:rPr>
      </w:pPr>
    </w:p>
    <w:p w:rsidR="00AD527B" w:rsidRDefault="00AD527B" w:rsidP="001A0B73">
      <w:pPr>
        <w:rPr>
          <w:rFonts w:ascii="Times New Roman" w:hAnsi="Times New Roman" w:cs="Times New Roman"/>
          <w:sz w:val="28"/>
          <w:szCs w:val="28"/>
        </w:rPr>
      </w:pPr>
    </w:p>
    <w:p w:rsidR="00AD527B" w:rsidRDefault="00AD527B" w:rsidP="001A0B73">
      <w:pPr>
        <w:rPr>
          <w:rFonts w:ascii="Times New Roman" w:hAnsi="Times New Roman" w:cs="Times New Roman"/>
          <w:sz w:val="28"/>
          <w:szCs w:val="28"/>
        </w:rPr>
      </w:pPr>
    </w:p>
    <w:p w:rsidR="00AD527B" w:rsidRDefault="00AD527B" w:rsidP="001A0B73">
      <w:pPr>
        <w:rPr>
          <w:rFonts w:ascii="Times New Roman" w:hAnsi="Times New Roman" w:cs="Times New Roman"/>
          <w:sz w:val="28"/>
          <w:szCs w:val="28"/>
        </w:rPr>
      </w:pPr>
    </w:p>
    <w:p w:rsidR="00AD527B" w:rsidRDefault="00AD527B" w:rsidP="001A0B73">
      <w:pPr>
        <w:rPr>
          <w:rFonts w:ascii="Times New Roman" w:hAnsi="Times New Roman" w:cs="Times New Roman"/>
          <w:sz w:val="28"/>
          <w:szCs w:val="28"/>
        </w:rPr>
      </w:pPr>
    </w:p>
    <w:p w:rsidR="00AD527B" w:rsidRDefault="00AD527B" w:rsidP="001A0B73">
      <w:pPr>
        <w:rPr>
          <w:rFonts w:ascii="Times New Roman" w:hAnsi="Times New Roman" w:cs="Times New Roman"/>
          <w:sz w:val="28"/>
          <w:szCs w:val="28"/>
        </w:rPr>
      </w:pPr>
    </w:p>
    <w:p w:rsidR="00AD527B" w:rsidRDefault="00AD527B" w:rsidP="001A0B73">
      <w:pPr>
        <w:rPr>
          <w:rFonts w:ascii="Times New Roman" w:hAnsi="Times New Roman" w:cs="Times New Roman"/>
          <w:sz w:val="28"/>
          <w:szCs w:val="28"/>
        </w:rPr>
      </w:pPr>
    </w:p>
    <w:p w:rsidR="00AD527B" w:rsidRDefault="00AD527B" w:rsidP="001A0B73">
      <w:pPr>
        <w:rPr>
          <w:rFonts w:ascii="Times New Roman" w:hAnsi="Times New Roman" w:cs="Times New Roman"/>
          <w:sz w:val="28"/>
          <w:szCs w:val="28"/>
        </w:rPr>
      </w:pPr>
    </w:p>
    <w:p w:rsidR="00AD527B" w:rsidRDefault="00AD527B" w:rsidP="001A0B73">
      <w:pPr>
        <w:rPr>
          <w:rFonts w:ascii="Times New Roman" w:hAnsi="Times New Roman" w:cs="Times New Roman"/>
          <w:sz w:val="28"/>
          <w:szCs w:val="28"/>
        </w:rPr>
      </w:pPr>
    </w:p>
    <w:p w:rsidR="00AD527B" w:rsidRDefault="00AD527B" w:rsidP="001A0B73">
      <w:pPr>
        <w:rPr>
          <w:rFonts w:ascii="Times New Roman" w:hAnsi="Times New Roman" w:cs="Times New Roman"/>
          <w:sz w:val="28"/>
          <w:szCs w:val="28"/>
        </w:rPr>
      </w:pPr>
    </w:p>
    <w:p w:rsidR="00AD527B" w:rsidRDefault="00AD527B" w:rsidP="001A0B73">
      <w:pPr>
        <w:rPr>
          <w:rFonts w:ascii="Times New Roman" w:hAnsi="Times New Roman" w:cs="Times New Roman"/>
          <w:sz w:val="28"/>
          <w:szCs w:val="28"/>
        </w:rPr>
      </w:pPr>
    </w:p>
    <w:p w:rsidR="00AD527B" w:rsidRDefault="00AD527B" w:rsidP="001A0B73">
      <w:pPr>
        <w:rPr>
          <w:rFonts w:ascii="Times New Roman" w:hAnsi="Times New Roman" w:cs="Times New Roman"/>
          <w:sz w:val="28"/>
          <w:szCs w:val="28"/>
        </w:rPr>
      </w:pPr>
    </w:p>
    <w:p w:rsidR="00AD527B" w:rsidRDefault="00AD527B" w:rsidP="001A0B73">
      <w:pPr>
        <w:rPr>
          <w:rFonts w:ascii="Times New Roman" w:hAnsi="Times New Roman" w:cs="Times New Roman"/>
          <w:sz w:val="28"/>
          <w:szCs w:val="28"/>
        </w:rPr>
      </w:pPr>
    </w:p>
    <w:p w:rsidR="00AD527B" w:rsidRDefault="00AD527B" w:rsidP="001A0B73">
      <w:pPr>
        <w:rPr>
          <w:rFonts w:ascii="Times New Roman" w:hAnsi="Times New Roman" w:cs="Times New Roman"/>
          <w:sz w:val="28"/>
          <w:szCs w:val="28"/>
        </w:rPr>
      </w:pPr>
    </w:p>
    <w:p w:rsidR="00AD527B" w:rsidRDefault="00AD527B" w:rsidP="001A0B73">
      <w:pPr>
        <w:rPr>
          <w:rFonts w:ascii="Times New Roman" w:hAnsi="Times New Roman" w:cs="Times New Roman"/>
          <w:sz w:val="28"/>
          <w:szCs w:val="28"/>
        </w:rPr>
      </w:pPr>
    </w:p>
    <w:p w:rsidR="00AD527B" w:rsidRDefault="00AD527B" w:rsidP="001A0B73">
      <w:pPr>
        <w:rPr>
          <w:rFonts w:ascii="Times New Roman" w:hAnsi="Times New Roman" w:cs="Times New Roman"/>
          <w:sz w:val="28"/>
          <w:szCs w:val="28"/>
        </w:rPr>
      </w:pPr>
    </w:p>
    <w:p w:rsidR="00AD527B" w:rsidRDefault="00AD527B" w:rsidP="001A0B73">
      <w:pPr>
        <w:rPr>
          <w:rFonts w:ascii="Times New Roman" w:hAnsi="Times New Roman" w:cs="Times New Roman"/>
          <w:sz w:val="28"/>
          <w:szCs w:val="28"/>
        </w:rPr>
      </w:pPr>
    </w:p>
    <w:p w:rsidR="00AD527B" w:rsidRDefault="00AD527B" w:rsidP="001A0B73">
      <w:pPr>
        <w:rPr>
          <w:rFonts w:ascii="Times New Roman" w:hAnsi="Times New Roman" w:cs="Times New Roman"/>
          <w:sz w:val="28"/>
          <w:szCs w:val="28"/>
        </w:rPr>
      </w:pPr>
    </w:p>
    <w:p w:rsidR="00AD527B" w:rsidRDefault="00AD527B" w:rsidP="001A0B73">
      <w:pPr>
        <w:rPr>
          <w:rFonts w:ascii="Times New Roman" w:hAnsi="Times New Roman" w:cs="Times New Roman"/>
          <w:sz w:val="28"/>
          <w:szCs w:val="28"/>
        </w:rPr>
      </w:pPr>
    </w:p>
    <w:p w:rsidR="00AD527B" w:rsidRDefault="00AD527B" w:rsidP="001A0B73">
      <w:pPr>
        <w:rPr>
          <w:rFonts w:ascii="Times New Roman" w:hAnsi="Times New Roman" w:cs="Times New Roman"/>
          <w:sz w:val="28"/>
          <w:szCs w:val="28"/>
        </w:rPr>
      </w:pPr>
    </w:p>
    <w:p w:rsidR="00AD527B" w:rsidRDefault="00AD527B" w:rsidP="001A0B73">
      <w:pPr>
        <w:rPr>
          <w:rFonts w:ascii="Times New Roman" w:hAnsi="Times New Roman" w:cs="Times New Roman"/>
          <w:sz w:val="28"/>
          <w:szCs w:val="28"/>
        </w:rPr>
      </w:pPr>
    </w:p>
    <w:p w:rsidR="00AD527B" w:rsidRDefault="00AD527B" w:rsidP="001A0B73">
      <w:pPr>
        <w:rPr>
          <w:rFonts w:ascii="Times New Roman" w:hAnsi="Times New Roman" w:cs="Times New Roman"/>
          <w:sz w:val="28"/>
          <w:szCs w:val="28"/>
        </w:rPr>
      </w:pPr>
    </w:p>
    <w:p w:rsidR="00AD527B" w:rsidRDefault="00AD527B" w:rsidP="001A0B73">
      <w:pPr>
        <w:rPr>
          <w:rFonts w:ascii="Times New Roman" w:hAnsi="Times New Roman" w:cs="Times New Roman"/>
          <w:sz w:val="28"/>
          <w:szCs w:val="28"/>
        </w:rPr>
      </w:pPr>
    </w:p>
    <w:p w:rsidR="00AD527B" w:rsidRDefault="00AD527B" w:rsidP="001A0B73">
      <w:pPr>
        <w:rPr>
          <w:rFonts w:ascii="Times New Roman" w:hAnsi="Times New Roman" w:cs="Times New Roman"/>
          <w:sz w:val="28"/>
          <w:szCs w:val="28"/>
        </w:rPr>
      </w:pPr>
    </w:p>
    <w:p w:rsidR="00AD527B" w:rsidRDefault="00AD527B" w:rsidP="001A0B73">
      <w:pPr>
        <w:rPr>
          <w:rFonts w:ascii="Times New Roman" w:hAnsi="Times New Roman" w:cs="Times New Roman"/>
          <w:sz w:val="28"/>
          <w:szCs w:val="28"/>
        </w:rPr>
      </w:pPr>
    </w:p>
    <w:p w:rsidR="00AD527B" w:rsidRDefault="00AD527B" w:rsidP="001A0B73">
      <w:pPr>
        <w:rPr>
          <w:rFonts w:ascii="Times New Roman" w:hAnsi="Times New Roman" w:cs="Times New Roman"/>
          <w:sz w:val="28"/>
          <w:szCs w:val="28"/>
        </w:rPr>
      </w:pPr>
    </w:p>
    <w:p w:rsidR="00AD527B" w:rsidRDefault="00AD527B" w:rsidP="001A0B73">
      <w:pPr>
        <w:rPr>
          <w:rFonts w:ascii="Times New Roman" w:hAnsi="Times New Roman" w:cs="Times New Roman"/>
          <w:sz w:val="28"/>
          <w:szCs w:val="28"/>
        </w:rPr>
      </w:pPr>
    </w:p>
    <w:p w:rsidR="00AD527B" w:rsidRDefault="00AD527B" w:rsidP="001A0B73">
      <w:pPr>
        <w:rPr>
          <w:rFonts w:ascii="Times New Roman" w:hAnsi="Times New Roman" w:cs="Times New Roman"/>
          <w:sz w:val="28"/>
          <w:szCs w:val="28"/>
        </w:rPr>
      </w:pPr>
    </w:p>
    <w:p w:rsidR="00434232" w:rsidRPr="00AD527B" w:rsidRDefault="00434232" w:rsidP="00AD527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AD527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D527B">
        <w:rPr>
          <w:rFonts w:ascii="Times New Roman" w:hAnsi="Times New Roman" w:cs="Times New Roman"/>
          <w:sz w:val="28"/>
          <w:szCs w:val="28"/>
        </w:rPr>
        <w:t>№</w:t>
      </w:r>
      <w:r w:rsidRPr="00AD527B">
        <w:rPr>
          <w:rFonts w:ascii="Times New Roman" w:hAnsi="Times New Roman" w:cs="Times New Roman"/>
          <w:sz w:val="28"/>
          <w:szCs w:val="28"/>
        </w:rPr>
        <w:t> 5</w:t>
      </w:r>
    </w:p>
    <w:p w:rsidR="00434232" w:rsidRPr="00AD527B" w:rsidRDefault="00434232" w:rsidP="00AD527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AD527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34232" w:rsidRPr="00AD527B" w:rsidRDefault="00434232" w:rsidP="00AD527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AD527B">
        <w:rPr>
          <w:rFonts w:ascii="Times New Roman" w:hAnsi="Times New Roman" w:cs="Times New Roman"/>
          <w:sz w:val="28"/>
          <w:szCs w:val="28"/>
        </w:rPr>
        <w:t>пре</w:t>
      </w:r>
      <w:r w:rsidR="00AD527B">
        <w:rPr>
          <w:rFonts w:ascii="Times New Roman" w:hAnsi="Times New Roman" w:cs="Times New Roman"/>
          <w:sz w:val="28"/>
          <w:szCs w:val="28"/>
        </w:rPr>
        <w:t>дставления муниципальной услуги</w:t>
      </w:r>
    </w:p>
    <w:p w:rsidR="00434232" w:rsidRPr="00AD527B" w:rsidRDefault="00AD527B" w:rsidP="00AD527B">
      <w:pPr>
        <w:pStyle w:val="3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434232" w:rsidRPr="00AD527B">
        <w:rPr>
          <w:rFonts w:ascii="Times New Roman" w:hAnsi="Times New Roman" w:cs="Times New Roman"/>
          <w:b w:val="0"/>
          <w:sz w:val="28"/>
          <w:szCs w:val="28"/>
        </w:rPr>
        <w:t>Выдача разрешений на вступление в брак лицам,</w:t>
      </w:r>
    </w:p>
    <w:p w:rsidR="00434232" w:rsidRPr="00AD527B" w:rsidRDefault="00434232" w:rsidP="00AD527B">
      <w:pPr>
        <w:pStyle w:val="3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D527B">
        <w:rPr>
          <w:rFonts w:ascii="Times New Roman" w:hAnsi="Times New Roman" w:cs="Times New Roman"/>
          <w:b w:val="0"/>
          <w:sz w:val="28"/>
          <w:szCs w:val="28"/>
        </w:rPr>
        <w:t>дос</w:t>
      </w:r>
      <w:r w:rsidR="00AD527B">
        <w:rPr>
          <w:rFonts w:ascii="Times New Roman" w:hAnsi="Times New Roman" w:cs="Times New Roman"/>
          <w:b w:val="0"/>
          <w:sz w:val="28"/>
          <w:szCs w:val="28"/>
        </w:rPr>
        <w:t>тигшим возраста шестнадцати лет»</w:t>
      </w:r>
    </w:p>
    <w:p w:rsidR="00434232" w:rsidRPr="001A0B73" w:rsidRDefault="00434232" w:rsidP="001A0B73">
      <w:pPr>
        <w:rPr>
          <w:rFonts w:ascii="Times New Roman" w:hAnsi="Times New Roman" w:cs="Times New Roman"/>
          <w:sz w:val="28"/>
          <w:szCs w:val="28"/>
        </w:rPr>
      </w:pPr>
    </w:p>
    <w:p w:rsidR="00434232" w:rsidRDefault="00434232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AD527B" w:rsidRPr="001A0B73" w:rsidRDefault="00AD527B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</w:p>
    <w:p w:rsidR="00434232" w:rsidRPr="001A0B73" w:rsidRDefault="00434232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Заявление</w:t>
      </w:r>
    </w:p>
    <w:p w:rsidR="00434232" w:rsidRPr="001A0B73" w:rsidRDefault="00434232" w:rsidP="001A0B73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об оставлении запроса без рассмотрения</w:t>
      </w:r>
    </w:p>
    <w:p w:rsidR="00434232" w:rsidRPr="001A0B73" w:rsidRDefault="00434232" w:rsidP="00AD527B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В_____________________________________________________________</w:t>
      </w:r>
    </w:p>
    <w:p w:rsidR="00434232" w:rsidRPr="00AD527B" w:rsidRDefault="00434232" w:rsidP="00AD527B">
      <w:pPr>
        <w:pStyle w:val="a6"/>
        <w:jc w:val="center"/>
        <w:rPr>
          <w:rFonts w:ascii="Times New Roman" w:hAnsi="Times New Roman" w:cs="Times New Roman"/>
        </w:rPr>
      </w:pPr>
      <w:r w:rsidRPr="00AD527B">
        <w:rPr>
          <w:rFonts w:ascii="Times New Roman" w:hAnsi="Times New Roman" w:cs="Times New Roman"/>
        </w:rPr>
        <w:t>(уполномоченный орган)</w:t>
      </w:r>
    </w:p>
    <w:p w:rsidR="00434232" w:rsidRPr="001A0B73" w:rsidRDefault="00434232" w:rsidP="001A0B73">
      <w:pPr>
        <w:pStyle w:val="a6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от____________________________________________________________</w:t>
      </w:r>
      <w:r w:rsidR="00E23A5D">
        <w:rPr>
          <w:rFonts w:ascii="Times New Roman" w:hAnsi="Times New Roman" w:cs="Times New Roman"/>
          <w:sz w:val="28"/>
          <w:szCs w:val="28"/>
        </w:rPr>
        <w:t>______</w:t>
      </w:r>
    </w:p>
    <w:p w:rsidR="00434232" w:rsidRPr="00E23A5D" w:rsidRDefault="00434232" w:rsidP="00E23A5D">
      <w:pPr>
        <w:ind w:firstLine="559"/>
        <w:jc w:val="center"/>
        <w:rPr>
          <w:rFonts w:ascii="Times New Roman" w:hAnsi="Times New Roman" w:cs="Times New Roman"/>
        </w:rPr>
      </w:pPr>
      <w:r w:rsidRPr="00E23A5D">
        <w:rPr>
          <w:rFonts w:ascii="Times New Roman" w:hAnsi="Times New Roman" w:cs="Times New Roman"/>
        </w:rPr>
        <w:t>(для юридических лиц - наименование,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(за исключением случаев, если заявителем является иностранное юридическое лицо); для физических лиц - фамилия, имя и отчество (при наличии), реквизиты документа, удостоверяющего личность заявителя (для гражданина)</w:t>
      </w:r>
    </w:p>
    <w:p w:rsidR="00434232" w:rsidRPr="001A0B73" w:rsidRDefault="00434232" w:rsidP="00E23A5D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Адрес заявителя: ________________________________________________</w:t>
      </w:r>
    </w:p>
    <w:p w:rsidR="00434232" w:rsidRPr="00E23A5D" w:rsidRDefault="00434232" w:rsidP="00E23A5D">
      <w:pPr>
        <w:pStyle w:val="a6"/>
        <w:jc w:val="center"/>
        <w:rPr>
          <w:rFonts w:ascii="Times New Roman" w:hAnsi="Times New Roman" w:cs="Times New Roman"/>
        </w:rPr>
      </w:pPr>
      <w:r w:rsidRPr="00E23A5D">
        <w:rPr>
          <w:rFonts w:ascii="Times New Roman" w:hAnsi="Times New Roman" w:cs="Times New Roman"/>
        </w:rPr>
        <w:t>(местонахождение юридического лица; место регистрации физического лица)</w:t>
      </w:r>
    </w:p>
    <w:p w:rsidR="00434232" w:rsidRPr="001A0B73" w:rsidRDefault="00434232" w:rsidP="00E23A5D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Почтовый адрес и (или) адрес электронной почты для связи с заявителем: _________________________________________________________</w:t>
      </w:r>
      <w:r w:rsidR="00E23A5D">
        <w:rPr>
          <w:rFonts w:ascii="Times New Roman" w:hAnsi="Times New Roman" w:cs="Times New Roman"/>
          <w:sz w:val="28"/>
          <w:szCs w:val="28"/>
        </w:rPr>
        <w:t>___________.</w:t>
      </w:r>
    </w:p>
    <w:p w:rsidR="00434232" w:rsidRPr="001A0B73" w:rsidRDefault="00434232" w:rsidP="00E23A5D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Прошу (сим) оставить без рассмотрения заявление о ________________</w:t>
      </w:r>
      <w:r w:rsidR="00E23A5D">
        <w:rPr>
          <w:rFonts w:ascii="Times New Roman" w:hAnsi="Times New Roman" w:cs="Times New Roman"/>
          <w:sz w:val="28"/>
          <w:szCs w:val="28"/>
        </w:rPr>
        <w:t>__</w:t>
      </w:r>
      <w:r w:rsidRPr="001A0B73">
        <w:rPr>
          <w:rFonts w:ascii="Times New Roman" w:hAnsi="Times New Roman" w:cs="Times New Roman"/>
          <w:sz w:val="28"/>
          <w:szCs w:val="28"/>
        </w:rPr>
        <w:t xml:space="preserve"> по причине _________________________________________________________</w:t>
      </w:r>
      <w:r w:rsidR="00E23A5D">
        <w:rPr>
          <w:rFonts w:ascii="Times New Roman" w:hAnsi="Times New Roman" w:cs="Times New Roman"/>
          <w:sz w:val="28"/>
          <w:szCs w:val="28"/>
        </w:rPr>
        <w:t>_</w:t>
      </w:r>
      <w:r w:rsidRPr="001A0B73">
        <w:rPr>
          <w:rFonts w:ascii="Times New Roman" w:hAnsi="Times New Roman" w:cs="Times New Roman"/>
          <w:sz w:val="28"/>
          <w:szCs w:val="28"/>
        </w:rPr>
        <w:t>.</w:t>
      </w:r>
    </w:p>
    <w:p w:rsidR="00E23A5D" w:rsidRDefault="00E23A5D" w:rsidP="001A0B7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34232" w:rsidRPr="001A0B73" w:rsidRDefault="00434232" w:rsidP="001A0B73">
      <w:pPr>
        <w:pStyle w:val="a6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Заявитель: ___________________________________________________</w:t>
      </w:r>
      <w:r w:rsidR="00E23A5D">
        <w:rPr>
          <w:rFonts w:ascii="Times New Roman" w:hAnsi="Times New Roman" w:cs="Times New Roman"/>
          <w:sz w:val="28"/>
          <w:szCs w:val="28"/>
        </w:rPr>
        <w:t>________</w:t>
      </w:r>
    </w:p>
    <w:p w:rsidR="00434232" w:rsidRPr="00E23A5D" w:rsidRDefault="00434232" w:rsidP="00E23A5D">
      <w:pPr>
        <w:pStyle w:val="a6"/>
        <w:jc w:val="center"/>
        <w:rPr>
          <w:rFonts w:ascii="Times New Roman" w:hAnsi="Times New Roman" w:cs="Times New Roman"/>
        </w:rPr>
      </w:pPr>
      <w:r w:rsidRPr="00E23A5D">
        <w:rPr>
          <w:rFonts w:ascii="Times New Roman" w:hAnsi="Times New Roman" w:cs="Times New Roman"/>
        </w:rPr>
        <w:t>(Ф.И.О., должность представителя юридического лица,</w:t>
      </w:r>
    </w:p>
    <w:p w:rsidR="00434232" w:rsidRPr="00E23A5D" w:rsidRDefault="00434232" w:rsidP="00E23A5D">
      <w:pPr>
        <w:pStyle w:val="a6"/>
        <w:jc w:val="center"/>
        <w:rPr>
          <w:rFonts w:ascii="Times New Roman" w:hAnsi="Times New Roman" w:cs="Times New Roman"/>
        </w:rPr>
      </w:pPr>
      <w:r w:rsidRPr="00E23A5D">
        <w:rPr>
          <w:rFonts w:ascii="Times New Roman" w:hAnsi="Times New Roman" w:cs="Times New Roman"/>
        </w:rPr>
        <w:t>Ф.И.О. физического лица или его представителя)</w:t>
      </w:r>
    </w:p>
    <w:p w:rsidR="00434232" w:rsidRPr="001A0B73" w:rsidRDefault="00434232" w:rsidP="001A0B73">
      <w:pPr>
        <w:rPr>
          <w:rFonts w:ascii="Times New Roman" w:hAnsi="Times New Roman" w:cs="Times New Roman"/>
          <w:sz w:val="28"/>
          <w:szCs w:val="28"/>
        </w:rPr>
      </w:pPr>
    </w:p>
    <w:p w:rsidR="00E23A5D" w:rsidRPr="001A0B73" w:rsidRDefault="00E23A5D" w:rsidP="00E23A5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6677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A0B73">
        <w:rPr>
          <w:rFonts w:ascii="Times New Roman" w:hAnsi="Times New Roman" w:cs="Times New Roman"/>
          <w:sz w:val="28"/>
          <w:szCs w:val="28"/>
        </w:rPr>
        <w:t xml:space="preserve">__________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A0B73">
        <w:rPr>
          <w:rFonts w:ascii="Times New Roman" w:hAnsi="Times New Roman" w:cs="Times New Roman"/>
          <w:sz w:val="28"/>
          <w:szCs w:val="28"/>
        </w:rPr>
        <w:t>_____________</w:t>
      </w:r>
    </w:p>
    <w:p w:rsidR="00E23A5D" w:rsidRPr="00AD527B" w:rsidRDefault="00E23A5D" w:rsidP="00E23A5D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="00D66770">
        <w:rPr>
          <w:rFonts w:ascii="Times New Roman" w:hAnsi="Times New Roman" w:cs="Times New Roman"/>
        </w:rPr>
        <w:t xml:space="preserve">                   </w:t>
      </w:r>
      <w:r w:rsidRPr="00AD527B">
        <w:rPr>
          <w:rFonts w:ascii="Times New Roman" w:hAnsi="Times New Roman" w:cs="Times New Roman"/>
        </w:rPr>
        <w:t xml:space="preserve">(подпись) </w:t>
      </w:r>
      <w:r>
        <w:rPr>
          <w:rFonts w:ascii="Times New Roman" w:hAnsi="Times New Roman" w:cs="Times New Roman"/>
        </w:rPr>
        <w:t xml:space="preserve">                    </w:t>
      </w:r>
      <w:r w:rsidRPr="00AD527B">
        <w:rPr>
          <w:rFonts w:ascii="Times New Roman" w:hAnsi="Times New Roman" w:cs="Times New Roman"/>
        </w:rPr>
        <w:t>(дата)</w:t>
      </w:r>
    </w:p>
    <w:p w:rsidR="00E23A5D" w:rsidRPr="00AD527B" w:rsidRDefault="00E23A5D" w:rsidP="00E23A5D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D66770">
        <w:rPr>
          <w:rFonts w:ascii="Times New Roman" w:hAnsi="Times New Roman" w:cs="Times New Roman"/>
        </w:rPr>
        <w:t xml:space="preserve">                    </w:t>
      </w:r>
      <w:r w:rsidRPr="00AD527B">
        <w:rPr>
          <w:rFonts w:ascii="Times New Roman" w:hAnsi="Times New Roman" w:cs="Times New Roman"/>
        </w:rPr>
        <w:t>Печать (при наличии)</w:t>
      </w:r>
    </w:p>
    <w:p w:rsidR="00E23A5D" w:rsidRDefault="00E23A5D" w:rsidP="00E23A5D">
      <w:pPr>
        <w:rPr>
          <w:rFonts w:ascii="Times New Roman" w:hAnsi="Times New Roman" w:cs="Times New Roman"/>
          <w:sz w:val="28"/>
          <w:szCs w:val="28"/>
        </w:rPr>
      </w:pPr>
    </w:p>
    <w:p w:rsidR="00E23A5D" w:rsidRDefault="00E23A5D" w:rsidP="00E23A5D">
      <w:pPr>
        <w:rPr>
          <w:rFonts w:ascii="Times New Roman" w:hAnsi="Times New Roman" w:cs="Times New Roman"/>
          <w:sz w:val="28"/>
          <w:szCs w:val="28"/>
        </w:rPr>
      </w:pPr>
    </w:p>
    <w:p w:rsidR="007F5379" w:rsidRDefault="007F5379" w:rsidP="007F537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A0B73">
        <w:rPr>
          <w:rFonts w:ascii="Times New Roman" w:hAnsi="Times New Roman" w:cs="Times New Roman"/>
          <w:sz w:val="28"/>
          <w:szCs w:val="28"/>
        </w:rPr>
        <w:t>Заместитель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379" w:rsidRPr="001A0B73" w:rsidRDefault="007F5379" w:rsidP="007F5379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B73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С.С. Свиридов</w:t>
      </w:r>
    </w:p>
    <w:p w:rsidR="00E23A5D" w:rsidRDefault="00E23A5D" w:rsidP="00E23A5D">
      <w:pPr>
        <w:rPr>
          <w:rFonts w:ascii="Times New Roman" w:hAnsi="Times New Roman" w:cs="Times New Roman"/>
          <w:sz w:val="28"/>
          <w:szCs w:val="28"/>
        </w:rPr>
      </w:pPr>
    </w:p>
    <w:p w:rsidR="00434232" w:rsidRPr="001A0B73" w:rsidRDefault="00434232" w:rsidP="001A0B73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434232" w:rsidRPr="001A0B73" w:rsidSect="00B87E07">
      <w:headerReference w:type="default" r:id="rId8"/>
      <w:footerReference w:type="default" r:id="rId9"/>
      <w:pgSz w:w="11900" w:h="16800"/>
      <w:pgMar w:top="284" w:right="567" w:bottom="993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81D" w:rsidRDefault="007D481D">
      <w:r>
        <w:separator/>
      </w:r>
    </w:p>
  </w:endnote>
  <w:endnote w:type="continuationSeparator" w:id="0">
    <w:p w:rsidR="007D481D" w:rsidRDefault="007D48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B5B" w:rsidRDefault="00363B5B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81D" w:rsidRDefault="007D481D">
      <w:r>
        <w:separator/>
      </w:r>
    </w:p>
  </w:footnote>
  <w:footnote w:type="continuationSeparator" w:id="0">
    <w:p w:rsidR="007D481D" w:rsidRDefault="007D48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B5B" w:rsidRDefault="00363B5B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D66770"/>
    <w:rsid w:val="000350E8"/>
    <w:rsid w:val="000B268F"/>
    <w:rsid w:val="00161D4E"/>
    <w:rsid w:val="0016232D"/>
    <w:rsid w:val="001816D4"/>
    <w:rsid w:val="001A0B73"/>
    <w:rsid w:val="00225145"/>
    <w:rsid w:val="00271E07"/>
    <w:rsid w:val="002F5E72"/>
    <w:rsid w:val="0031103A"/>
    <w:rsid w:val="00311416"/>
    <w:rsid w:val="00331F64"/>
    <w:rsid w:val="00363B5B"/>
    <w:rsid w:val="003F6D2A"/>
    <w:rsid w:val="00434232"/>
    <w:rsid w:val="004466F5"/>
    <w:rsid w:val="004A028A"/>
    <w:rsid w:val="00520345"/>
    <w:rsid w:val="00564F6C"/>
    <w:rsid w:val="005C3E93"/>
    <w:rsid w:val="007704BF"/>
    <w:rsid w:val="007D481D"/>
    <w:rsid w:val="007F5379"/>
    <w:rsid w:val="00834D98"/>
    <w:rsid w:val="00866590"/>
    <w:rsid w:val="00871894"/>
    <w:rsid w:val="008C6BC8"/>
    <w:rsid w:val="009349C4"/>
    <w:rsid w:val="009409DA"/>
    <w:rsid w:val="00962A23"/>
    <w:rsid w:val="00A335D9"/>
    <w:rsid w:val="00A84CCE"/>
    <w:rsid w:val="00AA6C64"/>
    <w:rsid w:val="00AD527B"/>
    <w:rsid w:val="00AE73F3"/>
    <w:rsid w:val="00B87E07"/>
    <w:rsid w:val="00C01AE6"/>
    <w:rsid w:val="00D66770"/>
    <w:rsid w:val="00E23A5D"/>
    <w:rsid w:val="00E53BC7"/>
    <w:rsid w:val="00E76AF0"/>
    <w:rsid w:val="00EB4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E7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F5E7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2F5E72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2F5E72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2F5E72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2F5E72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2F5E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F5E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F5E72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a5">
    <w:name w:val="Нормальный (таблица)"/>
    <w:basedOn w:val="a"/>
    <w:next w:val="a"/>
    <w:uiPriority w:val="99"/>
    <w:rsid w:val="002F5E72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2F5E72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2F5E72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rsid w:val="002F5E7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E72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2F5E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5E72"/>
    <w:rPr>
      <w:rFonts w:ascii="Times New Roman CYR" w:hAnsi="Times New Roman CYR" w:cs="Times New Roman CYR"/>
      <w:sz w:val="24"/>
      <w:szCs w:val="24"/>
    </w:rPr>
  </w:style>
  <w:style w:type="character" w:styleId="ac">
    <w:name w:val="Hyperlink"/>
    <w:basedOn w:val="a0"/>
    <w:uiPriority w:val="99"/>
    <w:unhideWhenUsed/>
    <w:rsid w:val="001A0B73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71E0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71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51;&#1045;&#1050;&#1057;\Documents\&#1055;&#1086;&#1083;&#1100;&#1079;&#1086;&#1074;&#1072;&#1090;&#1077;&#1083;&#1100;&#1089;&#1082;&#1080;&#1077;%20&#1096;&#1072;&#1073;&#1083;&#1086;&#1085;&#1099;%20Office\&#1087;&#1088;&#1086;&#1077;&#1082;&#1090;%20&#1087;&#1086;&#1089;&#1090;&#1072;&#1085;&#1086;&#1074;&#1083;&#1077;&#1085;&#1080;&#1103;%20&#1040;&#1056;%20&#1085;&#1072;%20&#1074;&#1089;&#1090;&#1091;&#1087;&#1083;&#1077;&#1085;&#1080;&#1077;%20&#1074;%20&#1073;&#1088;&#1072;&#1082;%2016%20&#1083;&#1077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 АР на вступление в брак 16 лет</Template>
  <TotalTime>40</TotalTime>
  <Pages>38</Pages>
  <Words>13113</Words>
  <Characters>74746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87684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Червоненко Екатерина</dc:creator>
  <cp:keywords/>
  <dc:description>Документ экспортирован из системы ГАРАНТ</dc:description>
  <cp:lastModifiedBy>Пользователь</cp:lastModifiedBy>
  <cp:revision>8</cp:revision>
  <cp:lastPrinted>2022-11-23T10:46:00Z</cp:lastPrinted>
  <dcterms:created xsi:type="dcterms:W3CDTF">2022-11-25T11:14:00Z</dcterms:created>
  <dcterms:modified xsi:type="dcterms:W3CDTF">2023-11-08T11:00:00Z</dcterms:modified>
</cp:coreProperties>
</file>